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33" w:rsidRDefault="00506133" w:rsidP="00B40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Навигатор дополнительного образования детей – это еще один виток в технологиях. Почему? – спросите вы. Все потому что он позволяет родителям записывать детей на кружки и секции, не выходя из дома. </w:t>
      </w:r>
    </w:p>
    <w:p w:rsidR="00506133" w:rsidRDefault="00506133" w:rsidP="00B40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что самое важное – обучаться они будут совершенно бесплатно! За ваших детей платить будет государство и муниципалитет. Средства, которые предназначены для оплаты обучения, будут начисляться на сертификат персонифицированного финансирования. </w:t>
      </w:r>
    </w:p>
    <w:p w:rsidR="00506133" w:rsidRDefault="00506133" w:rsidP="00B40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получить сертификат? Все просто. Вам лишь нужно перейти на сайт «Навигатора дополнительного образования детей» (р05.навигатор.дети) и пройти регистрацию. Выбираете свой муниципалитет, интересующую вас программу и записываете на нее вашего ребенка, получив после этого сертификат персонифицированного финансирования. </w:t>
      </w:r>
      <w:r w:rsidRPr="00016EEE">
        <w:rPr>
          <w:rFonts w:ascii="Times New Roman" w:hAnsi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6133" w:rsidRDefault="00506133" w:rsidP="00B404B7">
      <w:pPr>
        <w:rPr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 xml:space="preserve">Сертификат </w:t>
      </w:r>
      <w:r>
        <w:rPr>
          <w:rFonts w:ascii="Times New Roman" w:hAnsi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/>
          <w:sz w:val="28"/>
          <w:szCs w:val="28"/>
        </w:rPr>
        <w:t>. Средства на сертификате будут ежегодно пополняться.</w:t>
      </w:r>
    </w:p>
    <w:p w:rsidR="00506133" w:rsidRDefault="00506133" w:rsidP="00B404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родитель мог определиться с программой, «Навигатор» позволяет им просматривать видео и фотографии с занятий в кружках и секциях. </w:t>
      </w:r>
    </w:p>
    <w:p w:rsidR="00506133" w:rsidRPr="00724B6C" w:rsidRDefault="00506133" w:rsidP="00B404B7">
      <w:pPr>
        <w:rPr>
          <w:rFonts w:ascii="Times New Roman" w:hAnsi="Times New Roman"/>
          <w:sz w:val="28"/>
          <w:szCs w:val="28"/>
        </w:rPr>
      </w:pPr>
      <w:r w:rsidRPr="00724B6C">
        <w:rPr>
          <w:rFonts w:ascii="Times New Roman" w:hAnsi="Times New Roman"/>
          <w:sz w:val="28"/>
          <w:szCs w:val="28"/>
        </w:rPr>
        <w:t>Ваш ребёнок талантлив. Регистрируйтесь, приходите на занятие  и убедитесь!</w:t>
      </w:r>
    </w:p>
    <w:p w:rsidR="00506133" w:rsidRDefault="00506133" w:rsidP="00B404B7">
      <w:pPr>
        <w:pBdr>
          <w:bottom w:val="single" w:sz="12" w:space="1" w:color="auto"/>
        </w:pBdr>
        <w:rPr>
          <w:rStyle w:val="Hyperlink"/>
          <w:rFonts w:ascii="Times New Roman" w:hAnsi="Times New Roman"/>
          <w:sz w:val="28"/>
          <w:szCs w:val="28"/>
        </w:rPr>
      </w:pPr>
      <w:r w:rsidRPr="00016EEE">
        <w:rPr>
          <w:rFonts w:ascii="Times New Roman" w:hAnsi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Hyperlink"/>
            <w:rFonts w:ascii="Times New Roman" w:hAnsi="Times New Roman"/>
            <w:sz w:val="28"/>
            <w:szCs w:val="28"/>
          </w:rPr>
          <w:t>https://р05.навигатор.дети/</w:t>
        </w:r>
      </w:hyperlink>
    </w:p>
    <w:p w:rsidR="00506133" w:rsidRDefault="00506133" w:rsidP="00B404B7">
      <w:pPr>
        <w:pBdr>
          <w:bottom w:val="single" w:sz="12" w:space="1" w:color="auto"/>
        </w:pBdr>
        <w:rPr>
          <w:rStyle w:val="Hyperlink"/>
          <w:rFonts w:ascii="Times New Roman" w:hAnsi="Times New Roman"/>
          <w:sz w:val="28"/>
          <w:szCs w:val="28"/>
        </w:rPr>
      </w:pP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рмц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рмцрд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пфдод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навигатор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дод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образование</w:t>
      </w:r>
      <w:r w:rsidRPr="005C516D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дети</w:t>
      </w:r>
    </w:p>
    <w:p w:rsidR="00506133" w:rsidRDefault="00506133">
      <w:bookmarkStart w:id="0" w:name="_GoBack"/>
      <w:bookmarkEnd w:id="0"/>
    </w:p>
    <w:sectPr w:rsidR="00506133" w:rsidSect="000E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4B7"/>
    <w:rsid w:val="00016EEE"/>
    <w:rsid w:val="000E310E"/>
    <w:rsid w:val="003D1FA8"/>
    <w:rsid w:val="00506133"/>
    <w:rsid w:val="005C516D"/>
    <w:rsid w:val="00724B6C"/>
    <w:rsid w:val="00984445"/>
    <w:rsid w:val="00B404B7"/>
    <w:rsid w:val="00E8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04B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206</Words>
  <Characters>1176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Навигатор дополнительного образования детей – это еще один виток в технологиях</dc:title>
  <dc:subject/>
  <dc:creator>МАН РД 2</dc:creator>
  <cp:keywords/>
  <dc:description/>
  <cp:lastModifiedBy>user</cp:lastModifiedBy>
  <cp:revision>2</cp:revision>
  <dcterms:created xsi:type="dcterms:W3CDTF">2020-09-01T19:26:00Z</dcterms:created>
  <dcterms:modified xsi:type="dcterms:W3CDTF">2020-09-01T19:26:00Z</dcterms:modified>
</cp:coreProperties>
</file>