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33" w:rsidRDefault="00AB0933" w:rsidP="00F8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часто родители не знают, чем полезным и развивающим занять своего ребенка. Как отвлечь его от постоянного сидения за компьютером или телевизором? Мы нашли для Вас прекрасную возможность!</w:t>
      </w:r>
    </w:p>
    <w:p w:rsidR="00AB0933" w:rsidRDefault="00AB0933" w:rsidP="00F8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Навигатор дополнительного образования детей! «Что же это такое?»- спросите вы.  А мы вам ответим. </w:t>
      </w:r>
    </w:p>
    <w:p w:rsidR="00AB0933" w:rsidRPr="00016EEE" w:rsidRDefault="00AB0933" w:rsidP="00F8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«Навигатор» - это уникальная возможность для детей и их родителей зарегистрироваться на тот или иной кружок/секцию/курс, не выход из дома. Войдя на сайт «Навигатора» и  пройдя несложную процедуру регистрации,  в разделе меню вы сможете выбрать свой муниципалитет и программу, которая была бы интересна Вам и вашему ребенку.</w:t>
      </w:r>
      <w:r w:rsidRPr="00405C61">
        <w:rPr>
          <w:rFonts w:ascii="Times New Roman" w:hAnsi="Times New Roman"/>
          <w:sz w:val="28"/>
          <w:szCs w:val="28"/>
        </w:rPr>
        <w:t xml:space="preserve"> </w:t>
      </w:r>
      <w:r w:rsidRPr="00016EEE">
        <w:rPr>
          <w:rFonts w:ascii="Times New Roman" w:hAnsi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AB0933" w:rsidRDefault="00AB0933" w:rsidP="00F8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и это еще не все. </w:t>
      </w:r>
    </w:p>
    <w:p w:rsidR="00AB0933" w:rsidRDefault="00AB0933" w:rsidP="00F8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Оплачивать обучение вашего ребенка будет государство/муниципалитет! Да-да, вы не ослышались. Зарегистрировавшись в «Навигаторе»,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0933" w:rsidRDefault="00AB0933" w:rsidP="00F8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сайте «Навигатора» вы сможете выбрать интересующую вас программу по 6 направлениям: социально-педагогическое, естественнонаучное, художественное, физкультурно-спортивное, туристско-краеведческое, техническое. </w:t>
      </w:r>
    </w:p>
    <w:p w:rsidR="00AB0933" w:rsidRDefault="00AB0933" w:rsidP="00F8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упустите такую возможность! Регистрируйтесь в «Навигаторе» и предоставьте ребенку всестороннее творческое и интеллектуальное развитие! </w:t>
      </w:r>
    </w:p>
    <w:p w:rsidR="00AB0933" w:rsidRDefault="00AB0933" w:rsidP="00F875AF">
      <w:pPr>
        <w:rPr>
          <w:rFonts w:ascii="Times New Roman" w:hAnsi="Times New Roman"/>
          <w:sz w:val="28"/>
          <w:szCs w:val="28"/>
        </w:rPr>
      </w:pP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рмц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рмцрд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пфдод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навигатор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дод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образование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дети</w:t>
      </w:r>
    </w:p>
    <w:p w:rsidR="00AB0933" w:rsidRDefault="00AB0933">
      <w:bookmarkStart w:id="0" w:name="_GoBack"/>
      <w:bookmarkEnd w:id="0"/>
    </w:p>
    <w:sectPr w:rsidR="00AB0933" w:rsidSect="00E8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5AF"/>
    <w:rsid w:val="00016EEE"/>
    <w:rsid w:val="00405C61"/>
    <w:rsid w:val="005C516D"/>
    <w:rsid w:val="008629DA"/>
    <w:rsid w:val="009A7BE6"/>
    <w:rsid w:val="00AB0933"/>
    <w:rsid w:val="00E8644E"/>
    <w:rsid w:val="00F8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227</Words>
  <Characters>1295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Очень часто родители не знают, чем полезным и развивающим занять своего ребенка</dc:title>
  <dc:subject/>
  <dc:creator>МАН РД 2</dc:creator>
  <cp:keywords/>
  <dc:description/>
  <cp:lastModifiedBy>user</cp:lastModifiedBy>
  <cp:revision>2</cp:revision>
  <dcterms:created xsi:type="dcterms:W3CDTF">2020-08-23T19:23:00Z</dcterms:created>
  <dcterms:modified xsi:type="dcterms:W3CDTF">2020-08-23T19:23:00Z</dcterms:modified>
</cp:coreProperties>
</file>