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A0" w:rsidRPr="00016EEE" w:rsidRDefault="00941DA0" w:rsidP="00F30F68">
      <w:pPr>
        <w:rPr>
          <w:rFonts w:ascii="Times New Roman" w:hAnsi="Times New Roman"/>
          <w:sz w:val="28"/>
          <w:szCs w:val="28"/>
        </w:rPr>
      </w:pPr>
      <w:r w:rsidRPr="00016EEE">
        <w:rPr>
          <w:rFonts w:ascii="Times New Roman" w:hAnsi="Times New Roman"/>
          <w:sz w:val="28"/>
          <w:szCs w:val="28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941DA0" w:rsidRPr="00016EEE" w:rsidRDefault="00941DA0" w:rsidP="00F30F68">
      <w:pPr>
        <w:rPr>
          <w:rFonts w:ascii="Times New Roman" w:hAnsi="Times New Roman"/>
          <w:sz w:val="28"/>
          <w:szCs w:val="28"/>
        </w:rPr>
      </w:pPr>
      <w:r w:rsidRPr="00016EEE">
        <w:rPr>
          <w:rFonts w:ascii="Times New Roman" w:hAnsi="Times New Roman"/>
          <w:sz w:val="28"/>
          <w:szCs w:val="28"/>
        </w:rPr>
        <w:t>С 2019</w:t>
      </w:r>
      <w:r>
        <w:rPr>
          <w:rFonts w:ascii="Times New Roman" w:hAnsi="Times New Roman"/>
          <w:sz w:val="28"/>
          <w:szCs w:val="28"/>
        </w:rPr>
        <w:t xml:space="preserve"> года в Р</w:t>
      </w:r>
      <w:r w:rsidRPr="00016EEE">
        <w:rPr>
          <w:rFonts w:ascii="Times New Roman" w:hAnsi="Times New Roman"/>
          <w:sz w:val="28"/>
          <w:szCs w:val="28"/>
        </w:rPr>
        <w:t xml:space="preserve">еспублике Дагестан внедряется система персонифицированного финансирования дополнительного образования детей. Благодаря ей,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 </w:t>
      </w:r>
    </w:p>
    <w:p w:rsidR="00941DA0" w:rsidRPr="00016EEE" w:rsidRDefault="00941DA0" w:rsidP="00F30F68">
      <w:pPr>
        <w:rPr>
          <w:rFonts w:ascii="Times New Roman" w:hAnsi="Times New Roman"/>
          <w:sz w:val="28"/>
          <w:szCs w:val="28"/>
        </w:rPr>
      </w:pPr>
      <w:r w:rsidRPr="00016EEE">
        <w:rPr>
          <w:rFonts w:ascii="Times New Roman" w:hAnsi="Times New Roman"/>
          <w:sz w:val="28"/>
          <w:szCs w:val="28"/>
        </w:rPr>
        <w:t xml:space="preserve">Средства, которые будут направлены на обучение, начисляются на сертификат персфинансирования. </w:t>
      </w:r>
    </w:p>
    <w:p w:rsidR="00941DA0" w:rsidRPr="00016EEE" w:rsidRDefault="00941DA0" w:rsidP="00F30F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от 5 лет могут получить сертификат, </w:t>
      </w:r>
      <w:r w:rsidRPr="00016EEE">
        <w:rPr>
          <w:rFonts w:ascii="Times New Roman" w:hAnsi="Times New Roman"/>
          <w:sz w:val="28"/>
          <w:szCs w:val="28"/>
        </w:rPr>
        <w:t xml:space="preserve">зарегистрировавшись на сайте Навигатора дополнительного образования Республики Дагестан – р05.навигатор.дети. </w:t>
      </w:r>
    </w:p>
    <w:p w:rsidR="00941DA0" w:rsidRPr="00016EEE" w:rsidRDefault="00941DA0" w:rsidP="00F30F68">
      <w:pPr>
        <w:rPr>
          <w:rFonts w:ascii="Times New Roman" w:hAnsi="Times New Roman"/>
          <w:sz w:val="28"/>
          <w:szCs w:val="28"/>
        </w:rPr>
      </w:pPr>
      <w:r w:rsidRPr="00016EEE">
        <w:rPr>
          <w:rFonts w:ascii="Times New Roman" w:hAnsi="Times New Roman"/>
          <w:sz w:val="28"/>
          <w:szCs w:val="28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941DA0" w:rsidRPr="00016EEE" w:rsidRDefault="00941DA0" w:rsidP="00F30F68">
      <w:pPr>
        <w:rPr>
          <w:rFonts w:ascii="Times New Roman" w:hAnsi="Times New Roman"/>
          <w:sz w:val="28"/>
          <w:szCs w:val="28"/>
        </w:rPr>
      </w:pPr>
      <w:r w:rsidRPr="00016EEE">
        <w:rPr>
          <w:rFonts w:ascii="Times New Roman" w:hAnsi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</w:p>
    <w:p w:rsidR="00941DA0" w:rsidRPr="00016EEE" w:rsidRDefault="00941DA0" w:rsidP="00F30F68">
      <w:pPr>
        <w:rPr>
          <w:rFonts w:ascii="Times New Roman" w:hAnsi="Times New Roman"/>
          <w:sz w:val="28"/>
          <w:szCs w:val="28"/>
        </w:rPr>
      </w:pPr>
      <w:r w:rsidRPr="00016EEE">
        <w:rPr>
          <w:rFonts w:ascii="Times New Roman" w:hAnsi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941DA0" w:rsidRDefault="00941DA0" w:rsidP="00F30F68">
      <w:pPr>
        <w:rPr>
          <w:rFonts w:ascii="Times New Roman" w:hAnsi="Times New Roman"/>
          <w:sz w:val="28"/>
          <w:szCs w:val="28"/>
        </w:rPr>
      </w:pPr>
      <w:r w:rsidRPr="00016EEE">
        <w:rPr>
          <w:rFonts w:ascii="Times New Roman" w:hAnsi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Hyperlink"/>
            <w:rFonts w:ascii="Times New Roman" w:hAnsi="Times New Roman"/>
            <w:sz w:val="28"/>
            <w:szCs w:val="28"/>
          </w:rPr>
          <w:t>https://р05.навигатор.дети/</w:t>
        </w:r>
      </w:hyperlink>
    </w:p>
    <w:p w:rsidR="00941DA0" w:rsidRDefault="00941DA0" w:rsidP="00F30F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«Навигатор» - новые цели требуют новых знаний! Развивайся вместе с нами!</w:t>
      </w:r>
    </w:p>
    <w:p w:rsidR="00941DA0" w:rsidRPr="005C516D" w:rsidRDefault="00941DA0" w:rsidP="00F30F68">
      <w:pPr>
        <w:rPr>
          <w:rFonts w:ascii="Times New Roman" w:hAnsi="Times New Roman"/>
          <w:sz w:val="28"/>
          <w:szCs w:val="28"/>
        </w:rPr>
      </w:pP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рмц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рмцрд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пфдод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навигатор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дод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образование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дети</w:t>
      </w:r>
    </w:p>
    <w:p w:rsidR="00941DA0" w:rsidRDefault="00941DA0" w:rsidP="00F30F68">
      <w:pPr>
        <w:rPr>
          <w:rFonts w:ascii="Times New Roman" w:hAnsi="Times New Roman"/>
          <w:sz w:val="28"/>
          <w:szCs w:val="28"/>
        </w:rPr>
      </w:pPr>
    </w:p>
    <w:p w:rsidR="00941DA0" w:rsidRDefault="00941DA0" w:rsidP="00F30F68">
      <w:pPr>
        <w:rPr>
          <w:rFonts w:ascii="Times New Roman" w:hAnsi="Times New Roman"/>
          <w:sz w:val="28"/>
          <w:szCs w:val="28"/>
        </w:rPr>
      </w:pPr>
    </w:p>
    <w:p w:rsidR="00941DA0" w:rsidRDefault="00941DA0">
      <w:bookmarkStart w:id="0" w:name="_GoBack"/>
      <w:bookmarkEnd w:id="0"/>
    </w:p>
    <w:sectPr w:rsidR="00941DA0" w:rsidSect="009B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F68"/>
    <w:rsid w:val="00016EEE"/>
    <w:rsid w:val="003D1FA8"/>
    <w:rsid w:val="00582514"/>
    <w:rsid w:val="005C516D"/>
    <w:rsid w:val="00941DA0"/>
    <w:rsid w:val="009B72D5"/>
    <w:rsid w:val="00DC1215"/>
    <w:rsid w:val="00F3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0F6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225</Words>
  <Characters>1287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Вашему ребенку нечем заняться во внеурочное время</dc:title>
  <dc:subject/>
  <dc:creator>МАН РД 2</dc:creator>
  <cp:keywords/>
  <dc:description/>
  <cp:lastModifiedBy>user</cp:lastModifiedBy>
  <cp:revision>2</cp:revision>
  <dcterms:created xsi:type="dcterms:W3CDTF">2020-08-23T19:21:00Z</dcterms:created>
  <dcterms:modified xsi:type="dcterms:W3CDTF">2020-08-23T19:21:00Z</dcterms:modified>
</cp:coreProperties>
</file>