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47" w:rsidRPr="00527B1A" w:rsidRDefault="002D6647" w:rsidP="008942E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2D6647" w:rsidRPr="00527B1A" w:rsidRDefault="002D6647" w:rsidP="008942E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для законного представителя учащегося</w:t>
      </w:r>
    </w:p>
    <w:p w:rsidR="002D6647" w:rsidRPr="003915CE" w:rsidRDefault="002D6647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2D6647" w:rsidRPr="00527B1A" w:rsidRDefault="002D6647" w:rsidP="004749E1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___</w:t>
      </w:r>
      <w:r w:rsidRPr="00527B1A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hAnsi="Times New Roman"/>
          <w:bCs/>
          <w:sz w:val="24"/>
          <w:szCs w:val="24"/>
        </w:rPr>
        <w:t>__________ номер 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</w:t>
      </w:r>
    </w:p>
    <w:p w:rsidR="002D6647" w:rsidRPr="00527B1A" w:rsidRDefault="002D6647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2D6647" w:rsidRPr="00527B1A" w:rsidRDefault="002D6647" w:rsidP="004749E1">
      <w:pPr>
        <w:spacing w:before="240" w:after="0"/>
        <w:contextualSpacing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:rsidR="002D6647" w:rsidRPr="00527B1A" w:rsidRDefault="002D6647" w:rsidP="004749E1">
      <w:pPr>
        <w:spacing w:after="0"/>
        <w:ind w:left="2832"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hAnsi="Times New Roman"/>
          <w:bCs/>
          <w:sz w:val="24"/>
          <w:szCs w:val="24"/>
        </w:rPr>
        <w:t>(назван</w:t>
      </w:r>
      <w:r>
        <w:rPr>
          <w:rFonts w:ascii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hAnsi="Times New Roman"/>
          <w:bCs/>
          <w:sz w:val="24"/>
          <w:szCs w:val="24"/>
        </w:rPr>
        <w:t xml:space="preserve"> </w:t>
      </w:r>
    </w:p>
    <w:p w:rsidR="002D6647" w:rsidRPr="00527B1A" w:rsidRDefault="002D6647" w:rsidP="004749E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2D6647" w:rsidRPr="00527B1A" w:rsidRDefault="002D6647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D6647" w:rsidRPr="00527B1A" w:rsidRDefault="002D6647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</w:p>
    <w:p w:rsidR="002D6647" w:rsidRDefault="002D6647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: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Pr="00DE3CD5" w:rsidRDefault="002D6647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Default="002D6647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Pr="00702927" w:rsidRDefault="002D6647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D6647" w:rsidRDefault="002D6647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6647" w:rsidRDefault="002D6647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:rsidR="002D6647" w:rsidRPr="00AB5F2C" w:rsidRDefault="002D6647" w:rsidP="00A57A8F">
      <w:pPr>
        <w:pStyle w:val="ListParagraph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EndnoteReference"/>
          <w:rFonts w:ascii="Times New Roman" w:hAnsi="Times New Roman"/>
          <w:color w:val="000000"/>
          <w:sz w:val="24"/>
          <w:szCs w:val="24"/>
          <w:lang w:eastAsia="ru-RU"/>
        </w:rPr>
        <w:endnoteReference w:id="1"/>
      </w:r>
    </w:p>
    <w:p w:rsidR="002D6647" w:rsidRPr="000C3446" w:rsidRDefault="002D6647" w:rsidP="00A57A8F">
      <w:pPr>
        <w:pStyle w:val="ListParagraph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0C3446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0C3446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0C3446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6647" w:rsidRPr="000C3446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:rsidR="002D6647" w:rsidRPr="000C3446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0C3446" w:rsidRDefault="002D6647" w:rsidP="00FE5BC3">
      <w:pPr>
        <w:pStyle w:val="ListParagraph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0C3446" w:rsidRDefault="002D6647" w:rsidP="00FE5BC3">
      <w:pPr>
        <w:pStyle w:val="ListParagraph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2D6647" w:rsidRPr="009666A8" w:rsidRDefault="002D6647" w:rsidP="00FE5BC3">
      <w:pPr>
        <w:pStyle w:val="ListParagraph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:rsidR="002D6647" w:rsidRDefault="002D6647" w:rsidP="00FE5BC3">
      <w:pPr>
        <w:pStyle w:val="ListParagraph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:rsidR="002D6647" w:rsidRPr="00FE5BC3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6647" w:rsidRPr="00FE5BC3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:rsidR="002D6647" w:rsidRPr="00AB5F2C" w:rsidRDefault="002D6647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hAnsi="Times New Roman"/>
          <w:color w:val="000000"/>
          <w:sz w:val="24"/>
          <w:szCs w:val="24"/>
          <w:lang w:eastAsia="ru-RU"/>
        </w:rPr>
        <w:t>Адрес электронной почты (email)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6647" w:rsidRDefault="002D6647" w:rsidP="004749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6647" w:rsidRPr="009F7BD7" w:rsidRDefault="002D6647" w:rsidP="004749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2D6647" w:rsidRPr="001945DA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2D6647" w:rsidRPr="00FE5BC3" w:rsidRDefault="002D6647" w:rsidP="00FE5BC3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2D6647" w:rsidRDefault="002D6647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6647" w:rsidRPr="000C3446" w:rsidRDefault="002D6647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446">
        <w:rPr>
          <w:rFonts w:ascii="Times New Roman" w:hAnsi="Times New Roman"/>
          <w:b/>
          <w:color w:val="000000"/>
          <w:sz w:val="24"/>
          <w:szCs w:val="24"/>
        </w:rPr>
        <w:t>Я даю согласие на передачу:</w:t>
      </w:r>
    </w:p>
    <w:p w:rsidR="002D6647" w:rsidRPr="00515506" w:rsidRDefault="002D6647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5506">
        <w:rPr>
          <w:rFonts w:ascii="Times New Roman" w:hAnsi="Times New Roman"/>
          <w:color w:val="000000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следующие функции:</w:t>
      </w:r>
    </w:p>
    <w:p w:rsidR="002D6647" w:rsidRPr="00B27EA9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2D6647" w:rsidRPr="00B27EA9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2D6647" w:rsidRPr="000C3446" w:rsidRDefault="002D6647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2D6647" w:rsidRPr="006168FF" w:rsidRDefault="002D6647" w:rsidP="004749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515506">
        <w:rPr>
          <w:rFonts w:ascii="Times New Roman" w:hAnsi="Times New Roman"/>
          <w:color w:val="000000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программам.</w:t>
      </w:r>
    </w:p>
    <w:p w:rsidR="002D6647" w:rsidRPr="00E11BCF" w:rsidRDefault="002D6647" w:rsidP="004749E1">
      <w:pPr>
        <w:pStyle w:val="NormalIndent"/>
        <w:spacing w:before="0" w:after="0"/>
        <w:ind w:left="0"/>
        <w:jc w:val="both"/>
        <w:rPr>
          <w:szCs w:val="24"/>
          <w:lang w:val="ru-RU"/>
        </w:rPr>
      </w:pPr>
    </w:p>
    <w:p w:rsidR="002D6647" w:rsidRDefault="002D6647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2D6647" w:rsidRPr="00527B1A" w:rsidRDefault="002D6647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2D6647" w:rsidRPr="00E11BCF" w:rsidRDefault="002D6647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2D6647" w:rsidRPr="00254EC5" w:rsidRDefault="002D6647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647" w:rsidRDefault="002D6647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647" w:rsidRPr="00E2006E" w:rsidRDefault="002D6647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647" w:rsidRPr="00E2006E" w:rsidRDefault="002D6647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2D6647" w:rsidRPr="00E2006E" w:rsidRDefault="002D6647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2D6647" w:rsidRDefault="002D6647" w:rsidP="004749E1">
      <w:pPr>
        <w:pStyle w:val="Standard"/>
        <w:spacing w:after="0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Default="002D6647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2D6647" w:rsidRPr="00702927" w:rsidRDefault="002D6647" w:rsidP="00A57A8F">
      <w:pPr>
        <w:jc w:val="both"/>
        <w:rPr>
          <w:rFonts w:ascii="Times New Roman" w:hAnsi="Times New Roman"/>
          <w:color w:val="000000"/>
        </w:rPr>
      </w:pPr>
    </w:p>
    <w:sectPr w:rsidR="002D6647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47" w:rsidRDefault="002D6647" w:rsidP="004749E1">
      <w:pPr>
        <w:spacing w:after="0" w:line="240" w:lineRule="auto"/>
      </w:pPr>
      <w:r>
        <w:separator/>
      </w:r>
    </w:p>
  </w:endnote>
  <w:endnote w:type="continuationSeparator" w:id="0">
    <w:p w:rsidR="002D6647" w:rsidRDefault="002D6647" w:rsidP="004749E1">
      <w:pPr>
        <w:spacing w:after="0" w:line="240" w:lineRule="auto"/>
      </w:pPr>
      <w:r>
        <w:continuationSeparator/>
      </w:r>
    </w:p>
  </w:endnote>
  <w:endnote w:id="1">
    <w:p w:rsidR="002D6647" w:rsidRDefault="002D6647" w:rsidP="00A57A8F">
      <w:pPr>
        <w:pStyle w:val="EndnoteText"/>
        <w:spacing w:line="276" w:lineRule="auto"/>
      </w:pPr>
      <w:r w:rsidRPr="00FE5BC3">
        <w:rPr>
          <w:rStyle w:val="EndnoteReference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47" w:rsidRDefault="002D6647" w:rsidP="004749E1">
      <w:pPr>
        <w:spacing w:after="0" w:line="240" w:lineRule="auto"/>
      </w:pPr>
      <w:r>
        <w:separator/>
      </w:r>
    </w:p>
  </w:footnote>
  <w:footnote w:type="continuationSeparator" w:id="0">
    <w:p w:rsidR="002D6647" w:rsidRDefault="002D6647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D1"/>
    <w:rsid w:val="0007506A"/>
    <w:rsid w:val="000A59C5"/>
    <w:rsid w:val="000A5C18"/>
    <w:rsid w:val="000A772C"/>
    <w:rsid w:val="000C3446"/>
    <w:rsid w:val="000C567B"/>
    <w:rsid w:val="000E1CCD"/>
    <w:rsid w:val="001035B9"/>
    <w:rsid w:val="00115D5B"/>
    <w:rsid w:val="00120DFC"/>
    <w:rsid w:val="001945DA"/>
    <w:rsid w:val="001B1E27"/>
    <w:rsid w:val="001C64AF"/>
    <w:rsid w:val="002023DC"/>
    <w:rsid w:val="00212FED"/>
    <w:rsid w:val="00254EC5"/>
    <w:rsid w:val="002D6647"/>
    <w:rsid w:val="002F78F9"/>
    <w:rsid w:val="00315733"/>
    <w:rsid w:val="003279E8"/>
    <w:rsid w:val="00363482"/>
    <w:rsid w:val="003915CE"/>
    <w:rsid w:val="00431C1D"/>
    <w:rsid w:val="00433C87"/>
    <w:rsid w:val="0044323D"/>
    <w:rsid w:val="00456210"/>
    <w:rsid w:val="004601D4"/>
    <w:rsid w:val="004749E1"/>
    <w:rsid w:val="004B5C1A"/>
    <w:rsid w:val="00501D87"/>
    <w:rsid w:val="00515506"/>
    <w:rsid w:val="00527B1A"/>
    <w:rsid w:val="00551846"/>
    <w:rsid w:val="0057713A"/>
    <w:rsid w:val="005A30B8"/>
    <w:rsid w:val="006168FF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666A8"/>
    <w:rsid w:val="009E1E24"/>
    <w:rsid w:val="009F54DF"/>
    <w:rsid w:val="009F7BD7"/>
    <w:rsid w:val="00A5336C"/>
    <w:rsid w:val="00A57A8F"/>
    <w:rsid w:val="00A74DA8"/>
    <w:rsid w:val="00A8721D"/>
    <w:rsid w:val="00AB5F2C"/>
    <w:rsid w:val="00B232FF"/>
    <w:rsid w:val="00B27EA9"/>
    <w:rsid w:val="00B7249F"/>
    <w:rsid w:val="00BA2279"/>
    <w:rsid w:val="00BB59EF"/>
    <w:rsid w:val="00CB4D4B"/>
    <w:rsid w:val="00CC62F1"/>
    <w:rsid w:val="00D2328B"/>
    <w:rsid w:val="00DC2B85"/>
    <w:rsid w:val="00DC61F9"/>
    <w:rsid w:val="00DE3CD5"/>
    <w:rsid w:val="00E11BCF"/>
    <w:rsid w:val="00E2006E"/>
    <w:rsid w:val="00E262A0"/>
    <w:rsid w:val="00EA1E04"/>
    <w:rsid w:val="00EC6BD1"/>
    <w:rsid w:val="00F10044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C6BD1"/>
    <w:pPr>
      <w:ind w:left="720"/>
      <w:contextualSpacing/>
    </w:pPr>
  </w:style>
  <w:style w:type="paragraph" w:customStyle="1" w:styleId="Standard">
    <w:name w:val="Standard"/>
    <w:uiPriority w:val="99"/>
    <w:rsid w:val="00EA1E0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279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9E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9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9E8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4749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749E1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749E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841</Words>
  <Characters>4794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Разраб1</dc:creator>
  <cp:keywords/>
  <dc:description/>
  <cp:lastModifiedBy>user</cp:lastModifiedBy>
  <cp:revision>2</cp:revision>
  <cp:lastPrinted>2013-06-14T07:58:00Z</cp:lastPrinted>
  <dcterms:created xsi:type="dcterms:W3CDTF">2020-05-19T18:56:00Z</dcterms:created>
  <dcterms:modified xsi:type="dcterms:W3CDTF">2020-05-19T18:56:00Z</dcterms:modified>
</cp:coreProperties>
</file>