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0E" w:rsidRPr="00527B1A" w:rsidRDefault="0095110E" w:rsidP="008942E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hAnsi="Times New Roman"/>
          <w:b/>
          <w:sz w:val="24"/>
          <w:szCs w:val="24"/>
          <w:lang w:eastAsia="ru-RU"/>
        </w:rPr>
        <w:t>СОГЛАСИЕ</w:t>
      </w:r>
    </w:p>
    <w:p w:rsidR="0095110E" w:rsidRPr="00527B1A" w:rsidRDefault="0095110E" w:rsidP="008942E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hAnsi="Times New Roman"/>
          <w:b/>
          <w:sz w:val="24"/>
          <w:szCs w:val="24"/>
          <w:lang w:eastAsia="ru-RU"/>
        </w:rPr>
        <w:br/>
        <w:t>для обучающегося от 18 лет</w:t>
      </w:r>
    </w:p>
    <w:p w:rsidR="0095110E" w:rsidRPr="003915CE" w:rsidRDefault="0095110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:rsidR="0095110E" w:rsidRPr="00527B1A" w:rsidRDefault="0095110E" w:rsidP="004749E1">
      <w:pPr>
        <w:spacing w:after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___</w:t>
      </w:r>
      <w:r w:rsidRPr="00527B1A">
        <w:rPr>
          <w:rFonts w:ascii="Times New Roman" w:hAnsi="Times New Roman"/>
          <w:bCs/>
          <w:sz w:val="24"/>
          <w:szCs w:val="24"/>
        </w:rPr>
        <w:t>________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527B1A">
        <w:rPr>
          <w:rFonts w:ascii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hAnsi="Times New Roman"/>
          <w:bCs/>
          <w:sz w:val="24"/>
          <w:szCs w:val="24"/>
        </w:rPr>
        <w:t>__________ номер ___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527B1A">
        <w:rPr>
          <w:rFonts w:ascii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527B1A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527B1A">
        <w:rPr>
          <w:rFonts w:ascii="Times New Roman" w:hAnsi="Times New Roman"/>
          <w:bCs/>
          <w:sz w:val="24"/>
          <w:szCs w:val="24"/>
        </w:rPr>
        <w:t>____</w:t>
      </w:r>
    </w:p>
    <w:p w:rsidR="0095110E" w:rsidRPr="00527B1A" w:rsidRDefault="0095110E" w:rsidP="004749E1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 </w:t>
      </w:r>
      <w:r w:rsidRPr="00527B1A">
        <w:rPr>
          <w:rFonts w:ascii="Times New Roman" w:hAnsi="Times New Roman"/>
          <w:bCs/>
          <w:sz w:val="24"/>
          <w:szCs w:val="24"/>
        </w:rPr>
        <w:t xml:space="preserve">(далее – </w:t>
      </w:r>
      <w:r>
        <w:rPr>
          <w:rFonts w:ascii="Times New Roman" w:hAnsi="Times New Roman"/>
          <w:bCs/>
          <w:sz w:val="24"/>
          <w:szCs w:val="24"/>
        </w:rPr>
        <w:t>«Обучающийся</w:t>
      </w:r>
      <w:r w:rsidRPr="00DE3CD5">
        <w:rPr>
          <w:rFonts w:ascii="Times New Roman" w:hAnsi="Times New Roman"/>
          <w:bCs/>
          <w:sz w:val="24"/>
          <w:szCs w:val="24"/>
        </w:rPr>
        <w:t>»</w:t>
      </w:r>
      <w:r w:rsidRPr="00527B1A">
        <w:rPr>
          <w:rFonts w:ascii="Times New Roman" w:hAnsi="Times New Roman"/>
          <w:bCs/>
          <w:sz w:val="24"/>
          <w:szCs w:val="24"/>
        </w:rPr>
        <w:t>)</w:t>
      </w:r>
    </w:p>
    <w:p w:rsidR="0095110E" w:rsidRPr="00527B1A" w:rsidRDefault="0095110E" w:rsidP="004749E1">
      <w:pPr>
        <w:spacing w:before="240" w:after="0"/>
        <w:contextualSpacing/>
        <w:rPr>
          <w:rFonts w:ascii="Times New Roman" w:hAnsi="Times New Roman"/>
          <w:bCs/>
          <w:sz w:val="24"/>
          <w:szCs w:val="24"/>
        </w:rPr>
      </w:pPr>
      <w:r w:rsidRPr="00527B1A">
        <w:rPr>
          <w:rFonts w:ascii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</w:t>
      </w:r>
      <w:r>
        <w:rPr>
          <w:rFonts w:ascii="Times New Roman" w:hAnsi="Times New Roman"/>
          <w:bCs/>
          <w:sz w:val="24"/>
          <w:szCs w:val="24"/>
        </w:rPr>
        <w:br/>
        <w:t>_________________________________________________________________________________,</w:t>
      </w:r>
    </w:p>
    <w:p w:rsidR="0095110E" w:rsidRPr="00527B1A" w:rsidRDefault="0095110E" w:rsidP="004749E1">
      <w:pPr>
        <w:spacing w:after="0"/>
        <w:ind w:left="2832" w:firstLine="70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hAnsi="Times New Roman"/>
          <w:bCs/>
          <w:sz w:val="24"/>
          <w:szCs w:val="24"/>
        </w:rPr>
        <w:t>(назван</w:t>
      </w:r>
      <w:r>
        <w:rPr>
          <w:rFonts w:ascii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hAnsi="Times New Roman"/>
          <w:bCs/>
          <w:sz w:val="24"/>
          <w:szCs w:val="24"/>
        </w:rPr>
        <w:t xml:space="preserve"> </w:t>
      </w:r>
    </w:p>
    <w:p w:rsidR="0095110E" w:rsidRPr="00527B1A" w:rsidRDefault="0095110E" w:rsidP="004749E1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</w:t>
      </w:r>
    </w:p>
    <w:p w:rsidR="0095110E" w:rsidRPr="00527B1A" w:rsidRDefault="0095110E" w:rsidP="004749E1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7B1A">
        <w:rPr>
          <w:rFonts w:ascii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95110E" w:rsidRPr="00527B1A" w:rsidRDefault="0095110E" w:rsidP="004749E1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7B1A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hAnsi="Times New Roman"/>
          <w:bCs/>
          <w:sz w:val="24"/>
          <w:szCs w:val="24"/>
        </w:rPr>
        <w:t>_</w:t>
      </w:r>
    </w:p>
    <w:p w:rsidR="0095110E" w:rsidRDefault="0095110E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>:</w:t>
      </w:r>
    </w:p>
    <w:p w:rsidR="0095110E" w:rsidRDefault="0095110E" w:rsidP="004749E1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 xml:space="preserve">ООО «Дневник.ру»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95110E" w:rsidRDefault="0095110E" w:rsidP="004749E1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:rsidR="0095110E" w:rsidRDefault="0095110E" w:rsidP="004749E1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95110E" w:rsidRPr="00DE3CD5" w:rsidRDefault="0095110E" w:rsidP="004749E1">
      <w:pPr>
        <w:pStyle w:val="ListParagraph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95110E" w:rsidRDefault="0095110E" w:rsidP="004749E1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:rsidR="0095110E" w:rsidRDefault="0095110E" w:rsidP="004749E1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95110E" w:rsidRDefault="0095110E" w:rsidP="004749E1">
      <w:pPr>
        <w:pStyle w:val="ListParagraph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95110E" w:rsidRDefault="0095110E" w:rsidP="004749E1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95110E" w:rsidRPr="00702927" w:rsidRDefault="0095110E" w:rsidP="004749E1">
      <w:pPr>
        <w:pStyle w:val="ListParagraph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95110E" w:rsidRDefault="0095110E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110E" w:rsidRPr="00702927" w:rsidRDefault="0095110E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431C1D">
        <w:rPr>
          <w:rFonts w:ascii="Times New Roman" w:hAnsi="Times New Roman"/>
          <w:b/>
          <w:sz w:val="24"/>
          <w:szCs w:val="24"/>
        </w:rPr>
        <w:t>бучающегося:</w:t>
      </w:r>
    </w:p>
    <w:p w:rsidR="0095110E" w:rsidRPr="00E4300C" w:rsidRDefault="0095110E" w:rsidP="00B7249F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00C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95110E" w:rsidRPr="00E4300C" w:rsidRDefault="0095110E" w:rsidP="00B7249F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ФИО;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EndnoteReference"/>
          <w:rFonts w:ascii="Times New Roman" w:hAnsi="Times New Roman"/>
          <w:sz w:val="24"/>
          <w:szCs w:val="24"/>
        </w:rPr>
        <w:endnoteReference w:id="1"/>
      </w:r>
    </w:p>
    <w:p w:rsidR="0095110E" w:rsidRPr="00E4300C" w:rsidRDefault="0095110E" w:rsidP="00B7249F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Дата рождения;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95110E" w:rsidRPr="00E4300C" w:rsidRDefault="0095110E" w:rsidP="00B7249F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Место рождения;</w:t>
      </w:r>
    </w:p>
    <w:p w:rsidR="0095110E" w:rsidRPr="00E4300C" w:rsidRDefault="0095110E" w:rsidP="00B7249F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Пол;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95110E" w:rsidRPr="00E4300C" w:rsidRDefault="0095110E" w:rsidP="00B7249F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СНИЛС;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95110E" w:rsidRDefault="0095110E" w:rsidP="00B7249F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Гражданство;</w:t>
      </w:r>
    </w:p>
    <w:p w:rsidR="0095110E" w:rsidRPr="00E4300C" w:rsidRDefault="0095110E" w:rsidP="00B7249F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визы (для иностранных граждан);</w:t>
      </w:r>
    </w:p>
    <w:p w:rsidR="0095110E" w:rsidRDefault="0095110E" w:rsidP="00B7249F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Реквизиты свидетельства о рождении (</w:t>
      </w:r>
      <w:r>
        <w:rPr>
          <w:rFonts w:ascii="Times New Roman" w:hAnsi="Times New Roman"/>
          <w:sz w:val="24"/>
          <w:szCs w:val="24"/>
        </w:rPr>
        <w:t>с</w:t>
      </w:r>
      <w:r w:rsidRPr="00E4300C">
        <w:rPr>
          <w:rFonts w:ascii="Times New Roman" w:hAnsi="Times New Roman"/>
          <w:sz w:val="24"/>
          <w:szCs w:val="24"/>
        </w:rPr>
        <w:t>ерия, номер, кем выдан, когда выдан);</w:t>
      </w:r>
    </w:p>
    <w:p w:rsidR="0095110E" w:rsidRDefault="0095110E" w:rsidP="00DC2B85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личность: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95110E" w:rsidRDefault="0095110E" w:rsidP="00DC2B85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документа, удостоверяющего личность;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95110E" w:rsidRDefault="0095110E" w:rsidP="00DC2B85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и номер;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95110E" w:rsidRDefault="0095110E" w:rsidP="00DC2B85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выдачи;</w:t>
      </w:r>
    </w:p>
    <w:p w:rsidR="0095110E" w:rsidRPr="00E4300C" w:rsidRDefault="0095110E" w:rsidP="00DC2B85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выдан.</w:t>
      </w:r>
    </w:p>
    <w:p w:rsidR="0095110E" w:rsidRPr="00E4300C" w:rsidRDefault="0095110E" w:rsidP="00B7249F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95110E" w:rsidRPr="00E4300C" w:rsidRDefault="0095110E" w:rsidP="00B7249F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пребывания;</w:t>
      </w:r>
      <w:bookmarkStart w:id="0" w:name="_GoBack"/>
      <w:bookmarkEnd w:id="0"/>
    </w:p>
    <w:p w:rsidR="0095110E" w:rsidRPr="00E4300C" w:rsidRDefault="0095110E" w:rsidP="00B7249F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95110E" w:rsidRPr="00E4300C" w:rsidRDefault="0095110E" w:rsidP="00B7249F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95110E" w:rsidRPr="00E4300C" w:rsidRDefault="0095110E" w:rsidP="00B7249F">
      <w:pPr>
        <w:pStyle w:val="ListParagraph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здоровье</w:t>
      </w:r>
    </w:p>
    <w:p w:rsidR="0095110E" w:rsidRPr="00E4300C" w:rsidRDefault="0095110E" w:rsidP="00B7249F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здоровья;</w:t>
      </w:r>
    </w:p>
    <w:p w:rsidR="0095110E" w:rsidRPr="00E4300C" w:rsidRDefault="0095110E" w:rsidP="00B7249F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Физкультурная группа;</w:t>
      </w:r>
    </w:p>
    <w:p w:rsidR="0095110E" w:rsidRPr="00E4300C" w:rsidRDefault="0095110E" w:rsidP="00B7249F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Инвалидность:</w:t>
      </w:r>
    </w:p>
    <w:p w:rsidR="0095110E" w:rsidRPr="00E4300C" w:rsidRDefault="0095110E" w:rsidP="00B7249F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инвалидности;</w:t>
      </w:r>
    </w:p>
    <w:p w:rsidR="0095110E" w:rsidRPr="00E4300C" w:rsidRDefault="0095110E" w:rsidP="00B7249F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Срок действия группы инвалидности;</w:t>
      </w:r>
    </w:p>
    <w:p w:rsidR="0095110E" w:rsidRPr="00E4300C" w:rsidRDefault="0095110E" w:rsidP="00B7249F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Отдельные категории инвалидности</w:t>
      </w:r>
      <w:r>
        <w:rPr>
          <w:rFonts w:ascii="Times New Roman" w:hAnsi="Times New Roman"/>
          <w:sz w:val="24"/>
          <w:szCs w:val="24"/>
        </w:rPr>
        <w:t>.</w:t>
      </w:r>
    </w:p>
    <w:p w:rsidR="0095110E" w:rsidRDefault="0095110E" w:rsidP="00B7249F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Наличие потребности в ад</w:t>
      </w:r>
      <w:r>
        <w:rPr>
          <w:rFonts w:ascii="Times New Roman" w:hAnsi="Times New Roman"/>
          <w:sz w:val="24"/>
          <w:szCs w:val="24"/>
        </w:rPr>
        <w:t>аптированной программе обучения.</w:t>
      </w:r>
    </w:p>
    <w:p w:rsidR="0095110E" w:rsidRPr="00D627BF" w:rsidRDefault="0095110E" w:rsidP="00551846">
      <w:pPr>
        <w:pStyle w:val="ListParagraph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sz w:val="24"/>
          <w:szCs w:val="24"/>
        </w:rPr>
        <w:t>Информация об образовании</w:t>
      </w:r>
    </w:p>
    <w:p w:rsidR="0095110E" w:rsidRPr="00D627BF" w:rsidRDefault="0095110E" w:rsidP="00551846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Организация образования субъекта Российской Федерации;</w:t>
      </w:r>
    </w:p>
    <w:p w:rsidR="0095110E" w:rsidRPr="00D627BF" w:rsidRDefault="0095110E" w:rsidP="00551846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Заявление о приеме;</w:t>
      </w:r>
    </w:p>
    <w:p w:rsidR="0095110E" w:rsidRPr="00D627BF" w:rsidRDefault="0095110E" w:rsidP="00551846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Зачисление: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Дата зачисления;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Реквизиты распорядительного акта о зачислении;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Форма обучения.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95110E" w:rsidRPr="00D627BF" w:rsidRDefault="0095110E" w:rsidP="00551846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Обучение: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Перевод (зачисление) в учебные классы: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Учебный год;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95110E" w:rsidRPr="00C05E84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Учебный класс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95110E" w:rsidRPr="000C3446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Текущая успеваемость:</w:t>
      </w:r>
    </w:p>
    <w:p w:rsidR="0095110E" w:rsidRPr="000C3446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Предмет;</w:t>
      </w:r>
    </w:p>
    <w:p w:rsidR="0095110E" w:rsidRPr="000C3446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Оценка;</w:t>
      </w:r>
    </w:p>
    <w:p w:rsidR="0095110E" w:rsidRPr="000C3446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Дата выставления оценки.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Годовая успеваемость: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Предмет;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Учебный год;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Оценка (при наличии)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Форма получения образования и форма обучения;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Смена;</w:t>
      </w:r>
    </w:p>
    <w:p w:rsidR="0095110E" w:rsidRPr="00D627BF" w:rsidRDefault="0095110E" w:rsidP="00551846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Портфолио: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Участие в мероприятиях (олимпиадах, конкурсах, соревнованиях и т.д.):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Название мероприятия;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Статус мероприятия;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Дата участия;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Результаты участия;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Присвоены разряды, звания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Прочие достижения;</w:t>
      </w:r>
    </w:p>
    <w:p w:rsidR="0095110E" w:rsidRPr="00D627BF" w:rsidRDefault="0095110E" w:rsidP="00551846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Результаты обучения по основным общеобразовательным программам: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 xml:space="preserve">Государственная итоговая аттестация (ГИА) в форме основного государственного экзамена (ОГЭ): 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Предмет;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Баллы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Предмет;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Баллы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Реквизиты аттестата об образовании;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Итоговая успеваемость:</w:t>
      </w:r>
    </w:p>
    <w:p w:rsidR="0095110E" w:rsidRPr="000C3446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0C3446">
        <w:rPr>
          <w:rFonts w:ascii="Times New Roman" w:hAnsi="Times New Roman"/>
          <w:color w:val="000000"/>
          <w:sz w:val="24"/>
        </w:rPr>
        <w:t>Предмет;</w:t>
      </w:r>
    </w:p>
    <w:p w:rsidR="0095110E" w:rsidRPr="000C3446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0C3446">
        <w:rPr>
          <w:rFonts w:ascii="Times New Roman" w:hAnsi="Times New Roman"/>
          <w:color w:val="000000"/>
          <w:sz w:val="24"/>
        </w:rPr>
        <w:t>Оценка</w:t>
      </w:r>
      <w:r>
        <w:rPr>
          <w:rFonts w:ascii="Times New Roman" w:hAnsi="Times New Roman"/>
          <w:color w:val="000000"/>
          <w:sz w:val="24"/>
        </w:rPr>
        <w:t>.</w:t>
      </w:r>
    </w:p>
    <w:p w:rsidR="0095110E" w:rsidRPr="00D627BF" w:rsidRDefault="0095110E" w:rsidP="00551846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Результаты обучения по программе среднего общего образования: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Предмет;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Баллы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Предмет;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Баллы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Реквизиты аттестата об образовании;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Итоговая успеваемость: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Предмет;</w:t>
      </w:r>
    </w:p>
    <w:p w:rsidR="0095110E" w:rsidRPr="00D627BF" w:rsidRDefault="0095110E" w:rsidP="00551846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Оценка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5110E" w:rsidRPr="00D627BF" w:rsidRDefault="0095110E" w:rsidP="00551846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Окончание (отчисление, выбытие) организации образования субъекта Российской Федерации: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Дата окончания (отчисления, выбытия);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Основание окончания (отчисления, выбытия);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95110E" w:rsidRPr="00D627BF" w:rsidRDefault="0095110E" w:rsidP="0055184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D627BF">
        <w:rPr>
          <w:rFonts w:ascii="Times New Roman" w:hAnsi="Times New Roman"/>
          <w:color w:val="000000"/>
          <w:sz w:val="24"/>
          <w:szCs w:val="24"/>
        </w:rPr>
        <w:t>Реквизиты документа об окончании (отчислени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627BF">
        <w:rPr>
          <w:rFonts w:ascii="Times New Roman" w:hAnsi="Times New Roman"/>
          <w:color w:val="000000"/>
          <w:sz w:val="24"/>
          <w:szCs w:val="24"/>
        </w:rPr>
        <w:t>, выбыти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627BF"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95110E" w:rsidRDefault="0095110E" w:rsidP="004749E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110E" w:rsidRPr="009F7BD7" w:rsidRDefault="0095110E" w:rsidP="004749E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5110E" w:rsidRPr="001945DA" w:rsidRDefault="0095110E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95110E" w:rsidRPr="001945DA" w:rsidRDefault="0095110E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95110E" w:rsidRPr="001945DA" w:rsidRDefault="0095110E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95110E" w:rsidRPr="001945DA" w:rsidRDefault="0095110E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95110E" w:rsidRPr="001945DA" w:rsidRDefault="0095110E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95110E" w:rsidRPr="001945DA" w:rsidRDefault="0095110E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95110E" w:rsidRPr="001945DA" w:rsidRDefault="0095110E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95110E" w:rsidRPr="001945DA" w:rsidRDefault="0095110E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95110E" w:rsidRPr="00515506" w:rsidRDefault="0095110E" w:rsidP="004749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10E" w:rsidRDefault="0095110E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110E" w:rsidRDefault="0095110E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110E" w:rsidRPr="000C3446" w:rsidRDefault="0095110E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3446">
        <w:rPr>
          <w:rFonts w:ascii="Times New Roman" w:hAnsi="Times New Roman"/>
          <w:b/>
          <w:color w:val="000000"/>
          <w:sz w:val="24"/>
          <w:szCs w:val="24"/>
        </w:rPr>
        <w:t>Я даю согласие на передачу:</w:t>
      </w:r>
    </w:p>
    <w:p w:rsidR="0095110E" w:rsidRPr="00515506" w:rsidRDefault="0095110E" w:rsidP="004749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5506">
        <w:rPr>
          <w:rFonts w:ascii="Times New Roman" w:hAnsi="Times New Roman"/>
          <w:color w:val="000000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следующие функции:</w:t>
      </w:r>
    </w:p>
    <w:p w:rsidR="0095110E" w:rsidRPr="00B27EA9" w:rsidRDefault="0095110E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95110E" w:rsidRPr="00B27EA9" w:rsidRDefault="0095110E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95110E" w:rsidRPr="000C3446" w:rsidRDefault="0095110E" w:rsidP="004749E1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95110E" w:rsidRPr="006168FF" w:rsidRDefault="0095110E" w:rsidP="004749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515506">
        <w:rPr>
          <w:rFonts w:ascii="Times New Roman" w:hAnsi="Times New Roman"/>
          <w:color w:val="000000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515506">
        <w:rPr>
          <w:rFonts w:ascii="Times New Roman" w:hAnsi="Times New Roman"/>
          <w:color w:val="000000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программам.</w:t>
      </w:r>
    </w:p>
    <w:p w:rsidR="0095110E" w:rsidRPr="00E11BCF" w:rsidRDefault="0095110E" w:rsidP="004749E1">
      <w:pPr>
        <w:pStyle w:val="NormalIndent"/>
        <w:spacing w:before="0" w:after="0"/>
        <w:ind w:left="0"/>
        <w:jc w:val="both"/>
        <w:rPr>
          <w:szCs w:val="24"/>
          <w:lang w:val="ru-RU"/>
        </w:rPr>
      </w:pPr>
    </w:p>
    <w:p w:rsidR="0095110E" w:rsidRDefault="0095110E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95110E" w:rsidRPr="00527B1A" w:rsidRDefault="0095110E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95110E" w:rsidRPr="00E11BCF" w:rsidRDefault="0095110E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95110E" w:rsidRPr="00254EC5" w:rsidRDefault="0095110E" w:rsidP="004749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10E" w:rsidRDefault="0095110E" w:rsidP="004749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10E" w:rsidRPr="00E2006E" w:rsidRDefault="0095110E" w:rsidP="004749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10E" w:rsidRPr="00E2006E" w:rsidRDefault="0095110E" w:rsidP="004749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95110E" w:rsidRPr="00E2006E" w:rsidRDefault="0095110E" w:rsidP="004749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/>
          <w:sz w:val="24"/>
          <w:szCs w:val="24"/>
        </w:rPr>
        <w:tab/>
      </w:r>
      <w:r w:rsidRPr="00E2006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95110E" w:rsidRDefault="0095110E" w:rsidP="004749E1">
      <w:pPr>
        <w:pStyle w:val="Standard"/>
        <w:spacing w:after="0"/>
        <w:jc w:val="both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95110E" w:rsidRDefault="0095110E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95110E" w:rsidRDefault="0095110E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95110E" w:rsidRDefault="0095110E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95110E" w:rsidRDefault="0095110E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95110E" w:rsidRDefault="0095110E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95110E" w:rsidRDefault="0095110E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95110E" w:rsidRDefault="0095110E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95110E" w:rsidRDefault="0095110E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95110E" w:rsidRDefault="0095110E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95110E" w:rsidRDefault="0095110E" w:rsidP="00915FB4">
      <w:pPr>
        <w:ind w:firstLine="709"/>
        <w:jc w:val="both"/>
        <w:rPr>
          <w:rFonts w:ascii="Times New Roman" w:hAnsi="Times New Roman"/>
          <w:color w:val="000000"/>
        </w:rPr>
      </w:pPr>
    </w:p>
    <w:p w:rsidR="0095110E" w:rsidRPr="00702927" w:rsidRDefault="0095110E" w:rsidP="00915FB4">
      <w:pPr>
        <w:ind w:firstLine="709"/>
        <w:jc w:val="both"/>
        <w:rPr>
          <w:rFonts w:ascii="Times New Roman" w:hAnsi="Times New Roman"/>
          <w:color w:val="000000"/>
        </w:rPr>
      </w:pPr>
    </w:p>
    <w:sectPr w:rsidR="0095110E" w:rsidRPr="00702927" w:rsidSect="00B7249F">
      <w:endnotePr>
        <w:numFmt w:val="chicago"/>
      </w:endnotePr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10E" w:rsidRDefault="0095110E" w:rsidP="004749E1">
      <w:pPr>
        <w:spacing w:after="0" w:line="240" w:lineRule="auto"/>
      </w:pPr>
      <w:r>
        <w:separator/>
      </w:r>
    </w:p>
  </w:endnote>
  <w:endnote w:type="continuationSeparator" w:id="0">
    <w:p w:rsidR="0095110E" w:rsidRDefault="0095110E" w:rsidP="004749E1">
      <w:pPr>
        <w:spacing w:after="0" w:line="240" w:lineRule="auto"/>
      </w:pPr>
      <w:r>
        <w:continuationSeparator/>
      </w:r>
    </w:p>
  </w:endnote>
  <w:endnote w:id="1">
    <w:p w:rsidR="0095110E" w:rsidRDefault="0095110E" w:rsidP="00BD02D0">
      <w:pPr>
        <w:pStyle w:val="EndnoteText"/>
        <w:spacing w:line="276" w:lineRule="auto"/>
      </w:pPr>
      <w:r w:rsidRPr="004749E1">
        <w:rPr>
          <w:rStyle w:val="EndnoteReference"/>
          <w:rFonts w:ascii="Times New Roman" w:hAnsi="Times New Roman"/>
          <w:sz w:val="24"/>
        </w:rPr>
        <w:endnoteRef/>
      </w:r>
      <w:r w:rsidRPr="004749E1">
        <w:rPr>
          <w:rFonts w:ascii="Times New Roman" w:hAnsi="Times New Roman"/>
          <w:sz w:val="24"/>
        </w:rPr>
        <w:t xml:space="preserve"> </w:t>
      </w:r>
      <w:r w:rsidRPr="004749E1">
        <w:rPr>
          <w:rFonts w:ascii="Times New Roman" w:hAnsi="Times New Roman"/>
          <w:sz w:val="18"/>
        </w:rPr>
        <w:t>Процедура предоставления персональных данны</w:t>
      </w:r>
      <w:r>
        <w:rPr>
          <w:rFonts w:ascii="Times New Roman" w:hAnsi="Times New Roman"/>
          <w:sz w:val="18"/>
        </w:rPr>
        <w:t xml:space="preserve">х, отмеченных знаком *, носит </w:t>
      </w:r>
      <w:r w:rsidRPr="004749E1">
        <w:rPr>
          <w:rFonts w:ascii="Times New Roman" w:hAnsi="Times New Roman"/>
          <w:sz w:val="18"/>
        </w:rPr>
        <w:t>обязательный характер. Предоставление обучающимися и</w:t>
      </w:r>
      <w:r>
        <w:rPr>
          <w:rFonts w:ascii="Times New Roman" w:hAnsi="Times New Roman"/>
          <w:sz w:val="18"/>
        </w:rPr>
        <w:t xml:space="preserve"> их законными</w:t>
      </w:r>
      <w:r w:rsidRPr="004749E1">
        <w:rPr>
          <w:rFonts w:ascii="Times New Roman" w:hAnsi="Times New Roman"/>
          <w:sz w:val="18"/>
        </w:rPr>
        <w:t xml:space="preserve"> представителями дополнительных персональных данных производится с персонального согласия обучающегося </w:t>
      </w:r>
      <w:r>
        <w:rPr>
          <w:rFonts w:ascii="Times New Roman" w:hAnsi="Times New Roman"/>
          <w:sz w:val="18"/>
        </w:rPr>
        <w:t>и/</w:t>
      </w:r>
      <w:r w:rsidRPr="004749E1">
        <w:rPr>
          <w:rFonts w:ascii="Times New Roman" w:hAnsi="Times New Roman"/>
          <w:sz w:val="18"/>
        </w:rPr>
        <w:t xml:space="preserve">или </w:t>
      </w:r>
      <w:r>
        <w:rPr>
          <w:rFonts w:ascii="Times New Roman" w:hAnsi="Times New Roman"/>
          <w:sz w:val="18"/>
        </w:rPr>
        <w:t xml:space="preserve">его </w:t>
      </w:r>
      <w:r w:rsidRPr="004749E1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10E" w:rsidRDefault="0095110E" w:rsidP="004749E1">
      <w:pPr>
        <w:spacing w:after="0" w:line="240" w:lineRule="auto"/>
      </w:pPr>
      <w:r>
        <w:separator/>
      </w:r>
    </w:p>
  </w:footnote>
  <w:footnote w:type="continuationSeparator" w:id="0">
    <w:p w:rsidR="0095110E" w:rsidRDefault="0095110E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7"/>
  </w:num>
  <w:num w:numId="5">
    <w:abstractNumId w:val="9"/>
  </w:num>
  <w:num w:numId="6">
    <w:abstractNumId w:val="15"/>
  </w:num>
  <w:num w:numId="7">
    <w:abstractNumId w:val="2"/>
  </w:num>
  <w:num w:numId="8">
    <w:abstractNumId w:val="3"/>
  </w:num>
  <w:num w:numId="9">
    <w:abstractNumId w:val="14"/>
  </w:num>
  <w:num w:numId="10">
    <w:abstractNumId w:val="20"/>
  </w:num>
  <w:num w:numId="11">
    <w:abstractNumId w:val="16"/>
  </w:num>
  <w:num w:numId="12">
    <w:abstractNumId w:val="12"/>
  </w:num>
  <w:num w:numId="13">
    <w:abstractNumId w:val="19"/>
  </w:num>
  <w:num w:numId="14">
    <w:abstractNumId w:val="5"/>
  </w:num>
  <w:num w:numId="15">
    <w:abstractNumId w:val="1"/>
  </w:num>
  <w:num w:numId="16">
    <w:abstractNumId w:val="13"/>
  </w:num>
  <w:num w:numId="17">
    <w:abstractNumId w:val="7"/>
  </w:num>
  <w:num w:numId="18">
    <w:abstractNumId w:val="11"/>
  </w:num>
  <w:num w:numId="19">
    <w:abstractNumId w:val="4"/>
  </w:num>
  <w:num w:numId="20">
    <w:abstractNumId w:val="18"/>
  </w:num>
  <w:num w:numId="21">
    <w:abstractNumId w:val="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BD1"/>
    <w:rsid w:val="00096E80"/>
    <w:rsid w:val="000A59C5"/>
    <w:rsid w:val="000A5C18"/>
    <w:rsid w:val="000A772C"/>
    <w:rsid w:val="000C3446"/>
    <w:rsid w:val="000C567B"/>
    <w:rsid w:val="000E1CCD"/>
    <w:rsid w:val="001035B9"/>
    <w:rsid w:val="00115D5B"/>
    <w:rsid w:val="00120DFC"/>
    <w:rsid w:val="001945DA"/>
    <w:rsid w:val="001B1E27"/>
    <w:rsid w:val="001F79EA"/>
    <w:rsid w:val="002023DC"/>
    <w:rsid w:val="00212FED"/>
    <w:rsid w:val="00254EC5"/>
    <w:rsid w:val="002767CB"/>
    <w:rsid w:val="002F78F9"/>
    <w:rsid w:val="00315733"/>
    <w:rsid w:val="003279E8"/>
    <w:rsid w:val="00363482"/>
    <w:rsid w:val="003915CE"/>
    <w:rsid w:val="00431C1D"/>
    <w:rsid w:val="00433C87"/>
    <w:rsid w:val="0044323D"/>
    <w:rsid w:val="00456210"/>
    <w:rsid w:val="004601D4"/>
    <w:rsid w:val="004749E1"/>
    <w:rsid w:val="004B5C1A"/>
    <w:rsid w:val="00515506"/>
    <w:rsid w:val="00527B1A"/>
    <w:rsid w:val="00551846"/>
    <w:rsid w:val="0057713A"/>
    <w:rsid w:val="005A30B8"/>
    <w:rsid w:val="006168FF"/>
    <w:rsid w:val="0062089C"/>
    <w:rsid w:val="00642134"/>
    <w:rsid w:val="006C667B"/>
    <w:rsid w:val="00702927"/>
    <w:rsid w:val="007046AF"/>
    <w:rsid w:val="00707715"/>
    <w:rsid w:val="00755E43"/>
    <w:rsid w:val="00787D6E"/>
    <w:rsid w:val="007A7C4F"/>
    <w:rsid w:val="00845BE9"/>
    <w:rsid w:val="00880360"/>
    <w:rsid w:val="008942E9"/>
    <w:rsid w:val="008B294A"/>
    <w:rsid w:val="008B4908"/>
    <w:rsid w:val="00901FBC"/>
    <w:rsid w:val="00906C43"/>
    <w:rsid w:val="00915FB4"/>
    <w:rsid w:val="009504C5"/>
    <w:rsid w:val="0095110E"/>
    <w:rsid w:val="009633B4"/>
    <w:rsid w:val="009E1E24"/>
    <w:rsid w:val="009F54DF"/>
    <w:rsid w:val="009F7BD7"/>
    <w:rsid w:val="00A5336C"/>
    <w:rsid w:val="00A74DA8"/>
    <w:rsid w:val="00A8721D"/>
    <w:rsid w:val="00B232FF"/>
    <w:rsid w:val="00B27EA9"/>
    <w:rsid w:val="00B7249F"/>
    <w:rsid w:val="00BA2279"/>
    <w:rsid w:val="00BB59EF"/>
    <w:rsid w:val="00BD02D0"/>
    <w:rsid w:val="00C05E84"/>
    <w:rsid w:val="00CC62F1"/>
    <w:rsid w:val="00CE2A3A"/>
    <w:rsid w:val="00D2328B"/>
    <w:rsid w:val="00D627BF"/>
    <w:rsid w:val="00D93F60"/>
    <w:rsid w:val="00DC2B85"/>
    <w:rsid w:val="00DC61F9"/>
    <w:rsid w:val="00DE3CD5"/>
    <w:rsid w:val="00E11BCF"/>
    <w:rsid w:val="00E2006E"/>
    <w:rsid w:val="00E262A0"/>
    <w:rsid w:val="00E4300C"/>
    <w:rsid w:val="00EA1E04"/>
    <w:rsid w:val="00EC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Indent">
    <w:name w:val="Normal Indent"/>
    <w:basedOn w:val="Normal"/>
    <w:uiPriority w:val="99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EC6BD1"/>
    <w:pPr>
      <w:ind w:left="720"/>
      <w:contextualSpacing/>
    </w:pPr>
  </w:style>
  <w:style w:type="paragraph" w:customStyle="1" w:styleId="Standard">
    <w:name w:val="Standard"/>
    <w:uiPriority w:val="99"/>
    <w:rsid w:val="00EA1E04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3279E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7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79E8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79E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79E8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4749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749E1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749E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1127</Words>
  <Characters>6427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Разраб1</dc:creator>
  <cp:keywords/>
  <dc:description/>
  <cp:lastModifiedBy>user</cp:lastModifiedBy>
  <cp:revision>2</cp:revision>
  <cp:lastPrinted>2013-06-14T07:58:00Z</cp:lastPrinted>
  <dcterms:created xsi:type="dcterms:W3CDTF">2020-05-19T18:57:00Z</dcterms:created>
  <dcterms:modified xsi:type="dcterms:W3CDTF">2020-05-19T18:57:00Z</dcterms:modified>
</cp:coreProperties>
</file>