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17" w:rsidRPr="00527B1A" w:rsidRDefault="00171517" w:rsidP="008147BF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hAnsi="Times New Roman"/>
          <w:b/>
          <w:sz w:val="24"/>
          <w:szCs w:val="24"/>
          <w:lang w:eastAsia="ru-RU"/>
        </w:rPr>
        <w:t>СОГЛАСИЕ</w:t>
      </w:r>
    </w:p>
    <w:p w:rsidR="00171517" w:rsidRPr="00527B1A" w:rsidRDefault="00171517" w:rsidP="008147BF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hAnsi="Times New Roman"/>
          <w:b/>
          <w:sz w:val="24"/>
          <w:szCs w:val="24"/>
          <w:lang w:eastAsia="ru-RU"/>
        </w:rPr>
        <w:br/>
        <w:t>для обучающегося от 14 лет</w:t>
      </w:r>
    </w:p>
    <w:p w:rsidR="00171517" w:rsidRPr="00254EC5" w:rsidRDefault="00171517" w:rsidP="00254EC5">
      <w:pPr>
        <w:pStyle w:val="NormalWeb"/>
        <w:spacing w:before="0" w:beforeAutospacing="0" w:after="0" w:afterAutospacing="0"/>
        <w:rPr>
          <w:b/>
          <w:bCs/>
        </w:rPr>
      </w:pPr>
    </w:p>
    <w:p w:rsidR="00171517" w:rsidRPr="00527B1A" w:rsidRDefault="00171517" w:rsidP="00C407C8">
      <w:pPr>
        <w:spacing w:after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527B1A">
        <w:rPr>
          <w:rFonts w:ascii="Times New Roman" w:hAnsi="Times New Roman"/>
          <w:b/>
          <w:bCs/>
          <w:sz w:val="24"/>
          <w:szCs w:val="24"/>
        </w:rPr>
        <w:t xml:space="preserve">Я, </w:t>
      </w:r>
      <w:r>
        <w:rPr>
          <w:rFonts w:ascii="Times New Roman" w:hAnsi="Times New Roman"/>
          <w:b/>
          <w:bCs/>
          <w:sz w:val="24"/>
          <w:szCs w:val="24"/>
        </w:rPr>
        <w:t>несовершеннолетний (-яя)</w:t>
      </w:r>
      <w:r>
        <w:rPr>
          <w:rFonts w:ascii="Times New Roman" w:hAnsi="Times New Roman"/>
          <w:bCs/>
          <w:sz w:val="24"/>
          <w:szCs w:val="24"/>
        </w:rPr>
        <w:t>___</w:t>
      </w:r>
      <w:r w:rsidRPr="00527B1A">
        <w:rPr>
          <w:rFonts w:ascii="Times New Roman" w:hAnsi="Times New Roman"/>
          <w:bCs/>
          <w:sz w:val="24"/>
          <w:szCs w:val="24"/>
        </w:rPr>
        <w:t>________</w:t>
      </w:r>
      <w:r>
        <w:rPr>
          <w:rFonts w:ascii="Times New Roman" w:hAnsi="Times New Roman"/>
          <w:bCs/>
          <w:sz w:val="24"/>
          <w:szCs w:val="24"/>
        </w:rPr>
        <w:t>_______________________________________</w:t>
      </w:r>
      <w:r>
        <w:rPr>
          <w:rFonts w:ascii="Times New Roman" w:hAnsi="Times New Roman"/>
          <w:bCs/>
          <w:sz w:val="24"/>
          <w:szCs w:val="24"/>
        </w:rPr>
        <w:br/>
        <w:t>_______</w:t>
      </w:r>
      <w:r w:rsidRPr="00527B1A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________________________</w:t>
      </w:r>
      <w:r w:rsidRPr="00527B1A">
        <w:rPr>
          <w:rFonts w:ascii="Times New Roman" w:hAnsi="Times New Roman"/>
          <w:bCs/>
          <w:sz w:val="24"/>
          <w:szCs w:val="24"/>
        </w:rPr>
        <w:t>__ (ФИО), дата рождения________________</w:t>
      </w:r>
      <w:r>
        <w:rPr>
          <w:rFonts w:ascii="Times New Roman" w:hAnsi="Times New Roman"/>
          <w:bCs/>
          <w:sz w:val="24"/>
          <w:szCs w:val="24"/>
        </w:rPr>
        <w:t>__________</w:t>
      </w:r>
      <w:r w:rsidRPr="00527B1A">
        <w:rPr>
          <w:rFonts w:ascii="Times New Roman" w:hAnsi="Times New Roman"/>
          <w:bCs/>
          <w:sz w:val="24"/>
          <w:szCs w:val="24"/>
        </w:rPr>
        <w:t>__ паспорт: серия_________________ номер ____</w:t>
      </w:r>
      <w:r>
        <w:rPr>
          <w:rFonts w:ascii="Times New Roman" w:hAnsi="Times New Roman"/>
          <w:bCs/>
          <w:sz w:val="24"/>
          <w:szCs w:val="24"/>
        </w:rPr>
        <w:t>_____</w:t>
      </w:r>
      <w:r w:rsidRPr="00527B1A">
        <w:rPr>
          <w:rFonts w:ascii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527B1A">
        <w:rPr>
          <w:rFonts w:ascii="Times New Roman" w:hAnsi="Times New Roman"/>
          <w:bCs/>
          <w:sz w:val="24"/>
          <w:szCs w:val="24"/>
        </w:rPr>
        <w:t>_____</w:t>
      </w: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 _</w:t>
      </w:r>
      <w:r w:rsidRPr="00527B1A">
        <w:rPr>
          <w:rFonts w:ascii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</w:t>
      </w:r>
      <w:r w:rsidRPr="00527B1A">
        <w:rPr>
          <w:rFonts w:ascii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hAnsi="Times New Roman"/>
          <w:bCs/>
          <w:sz w:val="24"/>
          <w:szCs w:val="24"/>
        </w:rPr>
        <w:t>стрированный(-ая) по адресу:</w:t>
      </w:r>
      <w:r w:rsidRPr="00527B1A">
        <w:rPr>
          <w:rFonts w:ascii="Times New Roman" w:hAnsi="Times New Roman"/>
          <w:bCs/>
          <w:sz w:val="24"/>
          <w:szCs w:val="24"/>
        </w:rPr>
        <w:t>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</w:t>
      </w:r>
      <w:r w:rsidRPr="00527B1A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</w:t>
      </w:r>
      <w:r w:rsidRPr="00527B1A">
        <w:rPr>
          <w:rFonts w:ascii="Times New Roman" w:hAnsi="Times New Roman"/>
          <w:bCs/>
          <w:sz w:val="24"/>
          <w:szCs w:val="24"/>
        </w:rPr>
        <w:t>___</w:t>
      </w:r>
    </w:p>
    <w:p w:rsidR="00171517" w:rsidRPr="00527B1A" w:rsidRDefault="00171517" w:rsidP="00C407C8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 </w:t>
      </w:r>
      <w:r w:rsidRPr="00527B1A">
        <w:rPr>
          <w:rFonts w:ascii="Times New Roman" w:hAnsi="Times New Roman"/>
          <w:bCs/>
          <w:sz w:val="24"/>
          <w:szCs w:val="24"/>
        </w:rPr>
        <w:t xml:space="preserve">(далее – </w:t>
      </w:r>
      <w:r>
        <w:rPr>
          <w:rFonts w:ascii="Times New Roman" w:hAnsi="Times New Roman"/>
          <w:bCs/>
          <w:sz w:val="24"/>
          <w:szCs w:val="24"/>
        </w:rPr>
        <w:t>«Обучающийся</w:t>
      </w:r>
      <w:r w:rsidRPr="00DE3CD5">
        <w:rPr>
          <w:rFonts w:ascii="Times New Roman" w:hAnsi="Times New Roman"/>
          <w:bCs/>
          <w:sz w:val="24"/>
          <w:szCs w:val="24"/>
        </w:rPr>
        <w:t>»</w:t>
      </w:r>
      <w:r w:rsidRPr="00527B1A">
        <w:rPr>
          <w:rFonts w:ascii="Times New Roman" w:hAnsi="Times New Roman"/>
          <w:bCs/>
          <w:sz w:val="24"/>
          <w:szCs w:val="24"/>
        </w:rPr>
        <w:t>)</w:t>
      </w:r>
    </w:p>
    <w:p w:rsidR="00171517" w:rsidRPr="00527B1A" w:rsidRDefault="00171517" w:rsidP="00CB7749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  <w:r w:rsidRPr="00CB7749">
        <w:rPr>
          <w:rFonts w:ascii="Times New Roman" w:hAnsi="Times New Roman"/>
          <w:b/>
          <w:bCs/>
          <w:sz w:val="24"/>
          <w:szCs w:val="24"/>
        </w:rPr>
        <w:t xml:space="preserve">действующий(-ая) с согласия законного представителя </w:t>
      </w:r>
      <w:r w:rsidRPr="00527B1A">
        <w:rPr>
          <w:rFonts w:ascii="Times New Roman" w:hAnsi="Times New Roman"/>
          <w:bCs/>
          <w:sz w:val="24"/>
          <w:szCs w:val="24"/>
        </w:rPr>
        <w:t>_________________________________________</w:t>
      </w:r>
      <w:r>
        <w:rPr>
          <w:rFonts w:ascii="Times New Roman" w:hAnsi="Times New Roman"/>
          <w:bCs/>
          <w:sz w:val="24"/>
          <w:szCs w:val="24"/>
        </w:rPr>
        <w:t xml:space="preserve">__________________________________ </w:t>
      </w:r>
      <w:r w:rsidRPr="00527B1A">
        <w:rPr>
          <w:rFonts w:ascii="Times New Roman" w:hAnsi="Times New Roman"/>
          <w:bCs/>
          <w:sz w:val="24"/>
          <w:szCs w:val="24"/>
        </w:rPr>
        <w:t>(ФИО)</w:t>
      </w:r>
      <w:r>
        <w:rPr>
          <w:rFonts w:ascii="Times New Roman" w:hAnsi="Times New Roman"/>
          <w:bCs/>
          <w:sz w:val="24"/>
          <w:szCs w:val="24"/>
        </w:rPr>
        <w:t>,</w:t>
      </w:r>
      <w:r w:rsidRPr="00527B1A">
        <w:rPr>
          <w:rFonts w:ascii="Times New Roman" w:hAnsi="Times New Roman"/>
          <w:bCs/>
          <w:sz w:val="24"/>
          <w:szCs w:val="24"/>
        </w:rPr>
        <w:t xml:space="preserve"> дата</w:t>
      </w:r>
      <w:r>
        <w:rPr>
          <w:rFonts w:ascii="Times New Roman" w:hAnsi="Times New Roman"/>
          <w:bCs/>
          <w:sz w:val="24"/>
          <w:szCs w:val="24"/>
        </w:rPr>
        <w:t xml:space="preserve"> рождения ______________</w:t>
      </w:r>
      <w:r w:rsidRPr="00527B1A">
        <w:rPr>
          <w:rFonts w:ascii="Times New Roman" w:hAnsi="Times New Roman"/>
          <w:bCs/>
          <w:sz w:val="24"/>
          <w:szCs w:val="24"/>
        </w:rPr>
        <w:t>___</w:t>
      </w:r>
      <w:r>
        <w:rPr>
          <w:rFonts w:ascii="Times New Roman" w:hAnsi="Times New Roman"/>
          <w:bCs/>
          <w:sz w:val="24"/>
          <w:szCs w:val="24"/>
        </w:rPr>
        <w:t xml:space="preserve">__________________, </w:t>
      </w:r>
      <w:r>
        <w:rPr>
          <w:rFonts w:ascii="Times New Roman" w:hAnsi="Times New Roman"/>
          <w:bCs/>
          <w:sz w:val="24"/>
          <w:szCs w:val="24"/>
        </w:rPr>
        <w:br/>
      </w:r>
      <w:r w:rsidRPr="00527B1A">
        <w:rPr>
          <w:rFonts w:ascii="Times New Roman" w:hAnsi="Times New Roman"/>
          <w:bCs/>
          <w:sz w:val="24"/>
          <w:szCs w:val="24"/>
        </w:rPr>
        <w:t>паспорт: серия_________________ номер ____</w:t>
      </w:r>
      <w:r>
        <w:rPr>
          <w:rFonts w:ascii="Times New Roman" w:hAnsi="Times New Roman"/>
          <w:bCs/>
          <w:sz w:val="24"/>
          <w:szCs w:val="24"/>
        </w:rPr>
        <w:t>_____</w:t>
      </w:r>
      <w:r w:rsidRPr="00527B1A">
        <w:rPr>
          <w:rFonts w:ascii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527B1A">
        <w:rPr>
          <w:rFonts w:ascii="Times New Roman" w:hAnsi="Times New Roman"/>
          <w:bCs/>
          <w:sz w:val="24"/>
          <w:szCs w:val="24"/>
        </w:rPr>
        <w:t>_____</w:t>
      </w: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 _</w:t>
      </w:r>
      <w:r w:rsidRPr="00527B1A">
        <w:rPr>
          <w:rFonts w:ascii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</w:t>
      </w:r>
      <w:r w:rsidRPr="00527B1A">
        <w:rPr>
          <w:rFonts w:ascii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hAnsi="Times New Roman"/>
          <w:bCs/>
          <w:sz w:val="24"/>
          <w:szCs w:val="24"/>
        </w:rPr>
        <w:t>стрированный(-ая) по адресу:</w:t>
      </w:r>
      <w:r w:rsidRPr="00527B1A">
        <w:rPr>
          <w:rFonts w:ascii="Times New Roman" w:hAnsi="Times New Roman"/>
          <w:bCs/>
          <w:sz w:val="24"/>
          <w:szCs w:val="24"/>
        </w:rPr>
        <w:t>________________________________________</w:t>
      </w:r>
      <w:r>
        <w:rPr>
          <w:rFonts w:ascii="Times New Roman" w:hAnsi="Times New Roman"/>
          <w:bCs/>
          <w:sz w:val="24"/>
          <w:szCs w:val="24"/>
        </w:rPr>
        <w:t>_____</w:t>
      </w:r>
      <w:r w:rsidRPr="00527B1A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>____</w:t>
      </w:r>
      <w:r w:rsidRPr="00527B1A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</w:t>
      </w:r>
      <w:r w:rsidRPr="00527B1A">
        <w:rPr>
          <w:rFonts w:ascii="Times New Roman" w:hAnsi="Times New Roman"/>
          <w:bCs/>
          <w:sz w:val="24"/>
          <w:szCs w:val="24"/>
        </w:rPr>
        <w:t>____</w:t>
      </w:r>
    </w:p>
    <w:p w:rsidR="00171517" w:rsidRPr="00527B1A" w:rsidRDefault="00171517" w:rsidP="004F3588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__________________________________________________________________________________ </w:t>
      </w:r>
      <w:r>
        <w:rPr>
          <w:rFonts w:ascii="Times New Roman" w:hAnsi="Times New Roman"/>
          <w:bCs/>
          <w:sz w:val="24"/>
          <w:szCs w:val="24"/>
        </w:rPr>
        <w:br/>
      </w:r>
      <w:r w:rsidRPr="00527B1A">
        <w:rPr>
          <w:rFonts w:ascii="Times New Roman" w:hAnsi="Times New Roman"/>
          <w:b/>
          <w:bCs/>
          <w:sz w:val="24"/>
          <w:szCs w:val="24"/>
        </w:rPr>
        <w:t>даю согласие оператору – 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____________________________,</w:t>
      </w:r>
    </w:p>
    <w:p w:rsidR="00171517" w:rsidRPr="00527B1A" w:rsidRDefault="00171517" w:rsidP="00C407C8">
      <w:pPr>
        <w:spacing w:after="0"/>
        <w:ind w:left="2832" w:firstLine="70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hAnsi="Times New Roman"/>
          <w:bCs/>
          <w:sz w:val="24"/>
          <w:szCs w:val="24"/>
        </w:rPr>
        <w:t>(назван</w:t>
      </w:r>
      <w:r>
        <w:rPr>
          <w:rFonts w:ascii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hAnsi="Times New Roman"/>
          <w:bCs/>
          <w:sz w:val="24"/>
          <w:szCs w:val="24"/>
        </w:rPr>
        <w:t xml:space="preserve"> </w:t>
      </w:r>
    </w:p>
    <w:p w:rsidR="00171517" w:rsidRPr="00527B1A" w:rsidRDefault="00171517" w:rsidP="00CB7749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расположенной по адресу: </w:t>
      </w:r>
      <w:r w:rsidRPr="00527B1A">
        <w:rPr>
          <w:rFonts w:ascii="Times New Roman" w:hAnsi="Times New Roman"/>
          <w:bCs/>
          <w:sz w:val="24"/>
          <w:szCs w:val="24"/>
        </w:rPr>
        <w:t>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</w:t>
      </w:r>
      <w:r w:rsidRPr="00527B1A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</w:t>
      </w:r>
    </w:p>
    <w:p w:rsidR="00171517" w:rsidRPr="00527B1A" w:rsidRDefault="00171517" w:rsidP="00C407C8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27B1A">
        <w:rPr>
          <w:rFonts w:ascii="Times New Roman" w:hAnsi="Times New Roman"/>
          <w:bCs/>
          <w:sz w:val="24"/>
          <w:szCs w:val="24"/>
        </w:rPr>
        <w:t>ФИО руководителя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171517" w:rsidRPr="00527B1A" w:rsidRDefault="00171517" w:rsidP="00C407C8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27B1A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</w:t>
      </w:r>
      <w:r w:rsidRPr="00527B1A">
        <w:rPr>
          <w:rFonts w:ascii="Times New Roman" w:hAnsi="Times New Roman"/>
          <w:bCs/>
          <w:sz w:val="24"/>
          <w:szCs w:val="24"/>
        </w:rPr>
        <w:t>___</w:t>
      </w:r>
    </w:p>
    <w:p w:rsidR="00171517" w:rsidRDefault="00171517" w:rsidP="00C407C8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hAnsi="Times New Roman" w:cs="Lohit Hindi"/>
          <w:kern w:val="3"/>
          <w:sz w:val="24"/>
          <w:szCs w:val="24"/>
          <w:lang w:eastAsia="zh-CN" w:bidi="hi-IN"/>
        </w:rPr>
        <w:t>:</w:t>
      </w:r>
    </w:p>
    <w:p w:rsidR="00171517" w:rsidRDefault="00171517" w:rsidP="00C407C8">
      <w:pPr>
        <w:pStyle w:val="ListParagraph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 xml:space="preserve">ООО «Дневник.ру»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:rsidR="00171517" w:rsidRDefault="00171517" w:rsidP="00C407C8">
      <w:pPr>
        <w:pStyle w:val="ListParagraph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:rsidR="00171517" w:rsidRDefault="00171517" w:rsidP="00B95869">
      <w:pPr>
        <w:pStyle w:val="ListParagraph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:rsidR="00171517" w:rsidRDefault="00171517" w:rsidP="00B95869">
      <w:pPr>
        <w:pStyle w:val="ListParagraph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:rsidR="00171517" w:rsidRDefault="00171517" w:rsidP="00554438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71517" w:rsidRPr="00431C1D" w:rsidRDefault="00171517" w:rsidP="00554438">
      <w:pPr>
        <w:pStyle w:val="Standard"/>
        <w:spacing w:after="0"/>
        <w:jc w:val="both"/>
        <w:rPr>
          <w:b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следующих персональных</w:t>
      </w:r>
      <w:r w:rsidRPr="00431C1D">
        <w:rPr>
          <w:rFonts w:ascii="Times New Roman" w:hAnsi="Times New Roman"/>
          <w:b/>
          <w:sz w:val="24"/>
          <w:szCs w:val="24"/>
        </w:rPr>
        <w:t xml:space="preserve"> данных </w:t>
      </w:r>
      <w:r>
        <w:rPr>
          <w:rFonts w:ascii="Times New Roman" w:hAnsi="Times New Roman"/>
          <w:b/>
          <w:sz w:val="24"/>
          <w:szCs w:val="24"/>
        </w:rPr>
        <w:t>О</w:t>
      </w:r>
      <w:r w:rsidRPr="00431C1D">
        <w:rPr>
          <w:rFonts w:ascii="Times New Roman" w:hAnsi="Times New Roman"/>
          <w:b/>
          <w:sz w:val="24"/>
          <w:szCs w:val="24"/>
        </w:rPr>
        <w:t>бучающегося:</w:t>
      </w:r>
    </w:p>
    <w:p w:rsidR="00171517" w:rsidRPr="00E4300C" w:rsidRDefault="00171517" w:rsidP="00554438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00C">
        <w:rPr>
          <w:rFonts w:ascii="Times New Roman" w:hAnsi="Times New Roman"/>
          <w:sz w:val="24"/>
          <w:szCs w:val="24"/>
          <w:lang w:eastAsia="ru-RU"/>
        </w:rPr>
        <w:t>Общие сведения об обучающемся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171517" w:rsidRPr="00E4300C" w:rsidRDefault="00171517" w:rsidP="00554438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ФИО;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EndnoteReference"/>
          <w:rFonts w:ascii="Times New Roman" w:hAnsi="Times New Roman"/>
          <w:sz w:val="24"/>
          <w:szCs w:val="24"/>
        </w:rPr>
        <w:endnoteReference w:id="1"/>
      </w:r>
    </w:p>
    <w:p w:rsidR="00171517" w:rsidRPr="00E4300C" w:rsidRDefault="00171517" w:rsidP="00554438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Дата рождения;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53F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171517" w:rsidRPr="00E4300C" w:rsidRDefault="00171517" w:rsidP="00554438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Место рождения;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71517" w:rsidRPr="00E4300C" w:rsidRDefault="00171517" w:rsidP="00554438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Пол;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53F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171517" w:rsidRPr="00E4300C" w:rsidRDefault="00171517" w:rsidP="00554438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СНИЛС;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171517" w:rsidRDefault="00171517" w:rsidP="00554438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Гражданство;</w:t>
      </w:r>
    </w:p>
    <w:p w:rsidR="00171517" w:rsidRPr="00E4300C" w:rsidRDefault="00171517" w:rsidP="00554438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визы (для иностранных граждан);</w:t>
      </w:r>
    </w:p>
    <w:p w:rsidR="00171517" w:rsidRDefault="00171517" w:rsidP="00554438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Реквизиты свидетельства о рождении (</w:t>
      </w:r>
      <w:r>
        <w:rPr>
          <w:rFonts w:ascii="Times New Roman" w:hAnsi="Times New Roman"/>
          <w:sz w:val="24"/>
          <w:szCs w:val="24"/>
        </w:rPr>
        <w:t>с</w:t>
      </w:r>
      <w:r w:rsidRPr="00E4300C">
        <w:rPr>
          <w:rFonts w:ascii="Times New Roman" w:hAnsi="Times New Roman"/>
          <w:sz w:val="24"/>
          <w:szCs w:val="24"/>
        </w:rPr>
        <w:t xml:space="preserve">ерия, номер, </w:t>
      </w:r>
      <w:r>
        <w:rPr>
          <w:rFonts w:ascii="Times New Roman" w:hAnsi="Times New Roman"/>
          <w:sz w:val="24"/>
          <w:szCs w:val="24"/>
        </w:rPr>
        <w:t>дата выдачи, кем выдан</w:t>
      </w:r>
      <w:r w:rsidRPr="00E4300C">
        <w:rPr>
          <w:rFonts w:ascii="Times New Roman" w:hAnsi="Times New Roman"/>
          <w:sz w:val="24"/>
          <w:szCs w:val="24"/>
        </w:rPr>
        <w:t>);</w:t>
      </w:r>
    </w:p>
    <w:p w:rsidR="00171517" w:rsidRDefault="00171517" w:rsidP="00554438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документа, удостоверяющего личность: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171517" w:rsidRDefault="00171517" w:rsidP="00290666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документа, удостоверяющего личность;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171517" w:rsidRDefault="00171517" w:rsidP="00290666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Серия и номер;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171517" w:rsidRDefault="00171517" w:rsidP="00290666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выдачи;</w:t>
      </w:r>
    </w:p>
    <w:p w:rsidR="00171517" w:rsidRPr="00E4300C" w:rsidRDefault="00171517" w:rsidP="00290666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 выдан.</w:t>
      </w:r>
    </w:p>
    <w:p w:rsidR="00171517" w:rsidRPr="00E4300C" w:rsidRDefault="00171517" w:rsidP="00554438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регистрации по месту жительства;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  <w:bookmarkStart w:id="0" w:name="_GoBack"/>
      <w:bookmarkEnd w:id="0"/>
    </w:p>
    <w:p w:rsidR="00171517" w:rsidRPr="00E4300C" w:rsidRDefault="00171517" w:rsidP="00554438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регистрации по месту пребывания;</w:t>
      </w:r>
    </w:p>
    <w:p w:rsidR="00171517" w:rsidRPr="00653183" w:rsidRDefault="00171517" w:rsidP="00653183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653183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:rsidR="00171517" w:rsidRPr="00E4300C" w:rsidRDefault="00171517" w:rsidP="00554438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Информация о трудной жизненной ситуации;</w:t>
      </w:r>
    </w:p>
    <w:p w:rsidR="00171517" w:rsidRPr="00E4300C" w:rsidRDefault="00171517" w:rsidP="00554438">
      <w:pPr>
        <w:pStyle w:val="ListParagraph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Информация о здоровье</w:t>
      </w:r>
    </w:p>
    <w:p w:rsidR="00171517" w:rsidRPr="00E4300C" w:rsidRDefault="00171517" w:rsidP="00554438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Группа здоровья;</w:t>
      </w:r>
    </w:p>
    <w:p w:rsidR="00171517" w:rsidRPr="00E4300C" w:rsidRDefault="00171517" w:rsidP="00554438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Физкультурная группа;</w:t>
      </w:r>
    </w:p>
    <w:p w:rsidR="00171517" w:rsidRPr="00E4300C" w:rsidRDefault="00171517" w:rsidP="00554438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Инвалидность:</w:t>
      </w:r>
    </w:p>
    <w:p w:rsidR="00171517" w:rsidRPr="00E4300C" w:rsidRDefault="00171517" w:rsidP="00554438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Группа инвалидности;</w:t>
      </w:r>
    </w:p>
    <w:p w:rsidR="00171517" w:rsidRPr="00E4300C" w:rsidRDefault="00171517" w:rsidP="00554438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Срок действия группы инвалидности;</w:t>
      </w:r>
    </w:p>
    <w:p w:rsidR="00171517" w:rsidRPr="00E4300C" w:rsidRDefault="00171517" w:rsidP="00554438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Отдельные категории инвалидности</w:t>
      </w:r>
      <w:r>
        <w:rPr>
          <w:rFonts w:ascii="Times New Roman" w:hAnsi="Times New Roman"/>
          <w:sz w:val="24"/>
          <w:szCs w:val="24"/>
        </w:rPr>
        <w:t>.</w:t>
      </w:r>
    </w:p>
    <w:p w:rsidR="00171517" w:rsidRDefault="00171517" w:rsidP="00554438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Наличие потребности в ад</w:t>
      </w:r>
      <w:r>
        <w:rPr>
          <w:rFonts w:ascii="Times New Roman" w:hAnsi="Times New Roman"/>
          <w:sz w:val="24"/>
          <w:szCs w:val="24"/>
        </w:rPr>
        <w:t>аптированной программе обучения.</w:t>
      </w:r>
    </w:p>
    <w:p w:rsidR="00171517" w:rsidRPr="00642560" w:rsidRDefault="00171517" w:rsidP="005F1394">
      <w:pPr>
        <w:pStyle w:val="ListParagraph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sz w:val="24"/>
        </w:rPr>
        <w:t>Информация об образовании</w:t>
      </w:r>
    </w:p>
    <w:p w:rsidR="00171517" w:rsidRPr="00642560" w:rsidRDefault="00171517" w:rsidP="005F1394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Организация образования субъекта Российской Федерации;</w:t>
      </w:r>
    </w:p>
    <w:p w:rsidR="00171517" w:rsidRPr="00642560" w:rsidRDefault="00171517" w:rsidP="005F1394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Заявление о приеме;</w:t>
      </w:r>
    </w:p>
    <w:p w:rsidR="00171517" w:rsidRPr="00642560" w:rsidRDefault="00171517" w:rsidP="005F1394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Зачисление:</w:t>
      </w:r>
    </w:p>
    <w:p w:rsidR="00171517" w:rsidRPr="00642560" w:rsidRDefault="00171517" w:rsidP="005F1394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Дата зачисления;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EE353F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171517" w:rsidRPr="00642560" w:rsidRDefault="00171517" w:rsidP="005F1394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Реквизиты распорядительного акта о зачислении;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EE353F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171517" w:rsidRPr="00642560" w:rsidRDefault="00171517" w:rsidP="005F1394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Форма обучения.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EE353F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171517" w:rsidRPr="00642560" w:rsidRDefault="00171517" w:rsidP="005F1394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Обучение:</w:t>
      </w:r>
    </w:p>
    <w:p w:rsidR="00171517" w:rsidRPr="00642560" w:rsidRDefault="00171517" w:rsidP="005F1394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Перевод (зачисление) в учебные классы:</w:t>
      </w:r>
    </w:p>
    <w:p w:rsidR="00171517" w:rsidRPr="00642560" w:rsidRDefault="00171517" w:rsidP="005F1394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Учебный год;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171517" w:rsidRPr="00642560" w:rsidRDefault="00171517" w:rsidP="005F1394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Учебный класс;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171517" w:rsidRPr="000C3446" w:rsidRDefault="00171517" w:rsidP="005F1394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Текущая успеваемость:</w:t>
      </w:r>
    </w:p>
    <w:p w:rsidR="00171517" w:rsidRPr="000C3446" w:rsidRDefault="00171517" w:rsidP="005F1394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Предмет;</w:t>
      </w:r>
    </w:p>
    <w:p w:rsidR="00171517" w:rsidRPr="000C3446" w:rsidRDefault="00171517" w:rsidP="005F1394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Оценка;</w:t>
      </w:r>
    </w:p>
    <w:p w:rsidR="00171517" w:rsidRPr="00642560" w:rsidRDefault="00171517" w:rsidP="005F1394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Дата выставления оценки.</w:t>
      </w:r>
    </w:p>
    <w:p w:rsidR="00171517" w:rsidRPr="00642560" w:rsidRDefault="00171517" w:rsidP="005F1394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Годовая успеваемость:</w:t>
      </w:r>
    </w:p>
    <w:p w:rsidR="00171517" w:rsidRPr="00642560" w:rsidRDefault="00171517" w:rsidP="005F1394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Предмет;</w:t>
      </w:r>
    </w:p>
    <w:p w:rsidR="00171517" w:rsidRPr="00642560" w:rsidRDefault="00171517" w:rsidP="005F1394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Учебный год;</w:t>
      </w:r>
    </w:p>
    <w:p w:rsidR="00171517" w:rsidRPr="00642560" w:rsidRDefault="00171517" w:rsidP="005F1394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Оценка (при наличии)</w:t>
      </w:r>
      <w:r>
        <w:rPr>
          <w:rFonts w:ascii="Times New Roman" w:hAnsi="Times New Roman"/>
          <w:color w:val="000000"/>
          <w:sz w:val="24"/>
        </w:rPr>
        <w:t>.</w:t>
      </w:r>
    </w:p>
    <w:p w:rsidR="00171517" w:rsidRPr="00642560" w:rsidRDefault="00171517" w:rsidP="005F1394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Форма получения образования и форма обучения;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EE353F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171517" w:rsidRPr="00642560" w:rsidRDefault="00171517" w:rsidP="005F1394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Смена;</w:t>
      </w:r>
    </w:p>
    <w:p w:rsidR="00171517" w:rsidRPr="00642560" w:rsidRDefault="00171517" w:rsidP="005F1394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Портфолио:</w:t>
      </w:r>
    </w:p>
    <w:p w:rsidR="00171517" w:rsidRPr="00642560" w:rsidRDefault="00171517" w:rsidP="005F1394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Участие в мероприятиях (олимпиадах, конкурсах, соревнованиях и т.д.):</w:t>
      </w:r>
    </w:p>
    <w:p w:rsidR="00171517" w:rsidRPr="00642560" w:rsidRDefault="00171517" w:rsidP="005F1394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Название мероприятия;</w:t>
      </w:r>
    </w:p>
    <w:p w:rsidR="00171517" w:rsidRPr="00642560" w:rsidRDefault="00171517" w:rsidP="005F1394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Статус мероприятия;</w:t>
      </w:r>
    </w:p>
    <w:p w:rsidR="00171517" w:rsidRPr="00642560" w:rsidRDefault="00171517" w:rsidP="005F1394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Дата участия;</w:t>
      </w:r>
    </w:p>
    <w:p w:rsidR="00171517" w:rsidRPr="00642560" w:rsidRDefault="00171517" w:rsidP="005F1394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Результаты участия;</w:t>
      </w:r>
    </w:p>
    <w:p w:rsidR="00171517" w:rsidRPr="00642560" w:rsidRDefault="00171517" w:rsidP="005F1394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Присвоены разряды, звания</w:t>
      </w:r>
      <w:r>
        <w:rPr>
          <w:rFonts w:ascii="Times New Roman" w:hAnsi="Times New Roman"/>
          <w:color w:val="000000"/>
          <w:sz w:val="24"/>
        </w:rPr>
        <w:t>.</w:t>
      </w:r>
    </w:p>
    <w:p w:rsidR="00171517" w:rsidRPr="00642560" w:rsidRDefault="00171517" w:rsidP="005F1394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Прочие достижения;</w:t>
      </w:r>
    </w:p>
    <w:p w:rsidR="00171517" w:rsidRPr="00642560" w:rsidRDefault="00171517" w:rsidP="005F1394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Результаты обучения по основным общеобразовательным программам:</w:t>
      </w:r>
    </w:p>
    <w:p w:rsidR="00171517" w:rsidRPr="00642560" w:rsidRDefault="00171517" w:rsidP="005F1394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 xml:space="preserve">Государственная итоговая аттестация (ГИА) в форме основного государственного экзамена (ОГЭ): </w:t>
      </w:r>
    </w:p>
    <w:p w:rsidR="00171517" w:rsidRPr="00642560" w:rsidRDefault="00171517" w:rsidP="005F1394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Предмет;</w:t>
      </w:r>
    </w:p>
    <w:p w:rsidR="00171517" w:rsidRPr="00642560" w:rsidRDefault="00171517" w:rsidP="005F1394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Баллы</w:t>
      </w:r>
      <w:r>
        <w:rPr>
          <w:rFonts w:ascii="Times New Roman" w:hAnsi="Times New Roman"/>
          <w:color w:val="000000"/>
          <w:sz w:val="24"/>
        </w:rPr>
        <w:t>.</w:t>
      </w:r>
    </w:p>
    <w:p w:rsidR="00171517" w:rsidRPr="00642560" w:rsidRDefault="00171517" w:rsidP="005F1394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Государственная итоговая аттестация (ГИА) в форме государственного выпускного экзамена (ГВЭ):</w:t>
      </w:r>
    </w:p>
    <w:p w:rsidR="00171517" w:rsidRPr="00642560" w:rsidRDefault="00171517" w:rsidP="005F1394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Предмет;</w:t>
      </w:r>
    </w:p>
    <w:p w:rsidR="00171517" w:rsidRPr="00642560" w:rsidRDefault="00171517" w:rsidP="005F1394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Баллы</w:t>
      </w:r>
      <w:r>
        <w:rPr>
          <w:rFonts w:ascii="Times New Roman" w:hAnsi="Times New Roman"/>
          <w:color w:val="000000"/>
          <w:sz w:val="24"/>
        </w:rPr>
        <w:t>.</w:t>
      </w:r>
    </w:p>
    <w:p w:rsidR="00171517" w:rsidRPr="00642560" w:rsidRDefault="00171517" w:rsidP="005F1394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Реквизиты аттестата об образовании;</w:t>
      </w:r>
    </w:p>
    <w:p w:rsidR="00171517" w:rsidRPr="00642560" w:rsidRDefault="00171517" w:rsidP="005F1394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Итоговая успеваемость:</w:t>
      </w:r>
    </w:p>
    <w:p w:rsidR="00171517" w:rsidRPr="00642560" w:rsidRDefault="00171517" w:rsidP="005F1394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Предмет;</w:t>
      </w:r>
    </w:p>
    <w:p w:rsidR="00171517" w:rsidRPr="00642560" w:rsidRDefault="00171517" w:rsidP="005F1394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Оценка</w:t>
      </w:r>
      <w:r>
        <w:rPr>
          <w:rFonts w:ascii="Times New Roman" w:hAnsi="Times New Roman"/>
          <w:color w:val="000000"/>
          <w:sz w:val="24"/>
        </w:rPr>
        <w:t>.</w:t>
      </w:r>
    </w:p>
    <w:p w:rsidR="00171517" w:rsidRPr="00642560" w:rsidRDefault="00171517" w:rsidP="005F1394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Результаты обучения по программе среднего общего образования:</w:t>
      </w:r>
    </w:p>
    <w:p w:rsidR="00171517" w:rsidRPr="00642560" w:rsidRDefault="00171517" w:rsidP="005F1394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Государственная итоговая аттестация (ГИА) в форме единого государственного экзамена (ЕГЭ):</w:t>
      </w:r>
    </w:p>
    <w:p w:rsidR="00171517" w:rsidRPr="00642560" w:rsidRDefault="00171517" w:rsidP="005F1394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Предмет;</w:t>
      </w:r>
    </w:p>
    <w:p w:rsidR="00171517" w:rsidRPr="00642560" w:rsidRDefault="00171517" w:rsidP="005F1394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Баллы</w:t>
      </w:r>
      <w:r>
        <w:rPr>
          <w:rFonts w:ascii="Times New Roman" w:hAnsi="Times New Roman"/>
          <w:color w:val="000000"/>
          <w:sz w:val="24"/>
        </w:rPr>
        <w:t>.</w:t>
      </w:r>
    </w:p>
    <w:p w:rsidR="00171517" w:rsidRPr="00642560" w:rsidRDefault="00171517" w:rsidP="005F1394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Государственная итоговая аттестация (ГИА) в форме государственного выпускного экзамена (ГВЭ):</w:t>
      </w:r>
    </w:p>
    <w:p w:rsidR="00171517" w:rsidRPr="00642560" w:rsidRDefault="00171517" w:rsidP="005F1394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Предмет;</w:t>
      </w:r>
    </w:p>
    <w:p w:rsidR="00171517" w:rsidRPr="00642560" w:rsidRDefault="00171517" w:rsidP="005F1394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Баллы</w:t>
      </w:r>
      <w:r>
        <w:rPr>
          <w:rFonts w:ascii="Times New Roman" w:hAnsi="Times New Roman"/>
          <w:color w:val="000000"/>
          <w:sz w:val="24"/>
        </w:rPr>
        <w:t>.</w:t>
      </w:r>
    </w:p>
    <w:p w:rsidR="00171517" w:rsidRPr="00642560" w:rsidRDefault="00171517" w:rsidP="005F1394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Реквизиты аттестата об образовании;</w:t>
      </w:r>
    </w:p>
    <w:p w:rsidR="00171517" w:rsidRPr="00642560" w:rsidRDefault="00171517" w:rsidP="005F1394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Итоговая успеваемость:</w:t>
      </w:r>
    </w:p>
    <w:p w:rsidR="00171517" w:rsidRPr="00642560" w:rsidRDefault="00171517" w:rsidP="005F1394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Предмет;</w:t>
      </w:r>
    </w:p>
    <w:p w:rsidR="00171517" w:rsidRPr="00642560" w:rsidRDefault="00171517" w:rsidP="005F1394">
      <w:pPr>
        <w:pStyle w:val="ListParagraph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Оценка</w:t>
      </w:r>
      <w:r>
        <w:rPr>
          <w:rFonts w:ascii="Times New Roman" w:hAnsi="Times New Roman"/>
          <w:color w:val="000000"/>
          <w:sz w:val="24"/>
        </w:rPr>
        <w:t>.</w:t>
      </w:r>
    </w:p>
    <w:p w:rsidR="00171517" w:rsidRPr="00642560" w:rsidRDefault="00171517" w:rsidP="005F1394">
      <w:pPr>
        <w:pStyle w:val="ListParagraph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Окончание (отчисление, выбытие) организации образования субъекта Российской Федерации:</w:t>
      </w:r>
    </w:p>
    <w:p w:rsidR="00171517" w:rsidRPr="00642560" w:rsidRDefault="00171517" w:rsidP="005F1394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Дата окончания (отчисления, выбытия);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EE353F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171517" w:rsidRPr="00642560" w:rsidRDefault="00171517" w:rsidP="005F1394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Основание окончания (отчисления, выбытия);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EE353F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171517" w:rsidRPr="00642560" w:rsidRDefault="00171517" w:rsidP="005F1394">
      <w:pPr>
        <w:pStyle w:val="ListParagraph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color w:val="000000"/>
          <w:sz w:val="24"/>
        </w:rPr>
      </w:pPr>
      <w:r w:rsidRPr="00642560">
        <w:rPr>
          <w:rFonts w:ascii="Times New Roman" w:hAnsi="Times New Roman"/>
          <w:color w:val="000000"/>
          <w:sz w:val="24"/>
        </w:rPr>
        <w:t>Реквизиты документа об окончании (отчислени</w:t>
      </w:r>
      <w:r>
        <w:rPr>
          <w:rFonts w:ascii="Times New Roman" w:hAnsi="Times New Roman"/>
          <w:color w:val="000000"/>
          <w:sz w:val="24"/>
        </w:rPr>
        <w:t>и</w:t>
      </w:r>
      <w:r w:rsidRPr="00642560">
        <w:rPr>
          <w:rFonts w:ascii="Times New Roman" w:hAnsi="Times New Roman"/>
          <w:color w:val="000000"/>
          <w:sz w:val="24"/>
        </w:rPr>
        <w:t>, выбыти</w:t>
      </w:r>
      <w:r>
        <w:rPr>
          <w:rFonts w:ascii="Times New Roman" w:hAnsi="Times New Roman"/>
          <w:color w:val="000000"/>
          <w:sz w:val="24"/>
        </w:rPr>
        <w:t>и</w:t>
      </w:r>
      <w:r w:rsidRPr="00642560">
        <w:rPr>
          <w:rFonts w:ascii="Times New Roman" w:hAnsi="Times New Roman"/>
          <w:color w:val="000000"/>
          <w:sz w:val="24"/>
        </w:rPr>
        <w:t>).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EE353F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171517" w:rsidRPr="00254EC5" w:rsidRDefault="00171517" w:rsidP="00254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1517" w:rsidRPr="009F7BD7" w:rsidRDefault="00171517" w:rsidP="00CB774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71517" w:rsidRPr="001945DA" w:rsidRDefault="00171517" w:rsidP="00CB7749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:rsidR="00171517" w:rsidRPr="001945DA" w:rsidRDefault="00171517" w:rsidP="00CB7749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:rsidR="00171517" w:rsidRPr="001945DA" w:rsidRDefault="00171517" w:rsidP="00CB7749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:rsidR="00171517" w:rsidRPr="001945DA" w:rsidRDefault="00171517" w:rsidP="00CB7749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:rsidR="00171517" w:rsidRPr="001945DA" w:rsidRDefault="00171517" w:rsidP="004744E0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:rsidR="00171517" w:rsidRPr="001945DA" w:rsidRDefault="00171517" w:rsidP="004744E0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:rsidR="00171517" w:rsidRPr="001945DA" w:rsidRDefault="00171517" w:rsidP="004744E0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171517" w:rsidRPr="001945DA" w:rsidRDefault="00171517" w:rsidP="004744E0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:rsidR="00171517" w:rsidRPr="00515506" w:rsidRDefault="00171517" w:rsidP="004744E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1517" w:rsidRPr="000C3446" w:rsidRDefault="00171517" w:rsidP="004744E0">
      <w:pPr>
        <w:tabs>
          <w:tab w:val="left" w:pos="1134"/>
        </w:tabs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3446">
        <w:rPr>
          <w:rFonts w:ascii="Times New Roman" w:hAnsi="Times New Roman"/>
          <w:b/>
          <w:color w:val="000000"/>
          <w:sz w:val="24"/>
          <w:szCs w:val="24"/>
        </w:rPr>
        <w:t>Я даю согласие на передачу:</w:t>
      </w:r>
    </w:p>
    <w:p w:rsidR="00171517" w:rsidRPr="00515506" w:rsidRDefault="00171517" w:rsidP="004744E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5506">
        <w:rPr>
          <w:rFonts w:ascii="Times New Roman" w:hAnsi="Times New Roman"/>
          <w:color w:val="000000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15506">
        <w:rPr>
          <w:rFonts w:ascii="Times New Roman" w:hAnsi="Times New Roman"/>
          <w:color w:val="000000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515506">
        <w:rPr>
          <w:rFonts w:ascii="Times New Roman" w:hAnsi="Times New Roman"/>
          <w:color w:val="000000"/>
          <w:sz w:val="24"/>
          <w:szCs w:val="24"/>
        </w:rPr>
        <w:t xml:space="preserve"> следующие функции:</w:t>
      </w:r>
    </w:p>
    <w:p w:rsidR="00171517" w:rsidRPr="00B27EA9" w:rsidRDefault="00171517" w:rsidP="004744E0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:rsidR="00171517" w:rsidRPr="00B27EA9" w:rsidRDefault="00171517" w:rsidP="004744E0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:rsidR="00171517" w:rsidRPr="000C3446" w:rsidRDefault="00171517" w:rsidP="004744E0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:rsidR="00171517" w:rsidRPr="006168FF" w:rsidRDefault="00171517" w:rsidP="004744E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515506">
        <w:rPr>
          <w:rFonts w:ascii="Times New Roman" w:hAnsi="Times New Roman"/>
          <w:color w:val="000000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 w:rsidRPr="00515506">
        <w:rPr>
          <w:rFonts w:ascii="Times New Roman" w:hAnsi="Times New Roman"/>
          <w:color w:val="000000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515506">
        <w:rPr>
          <w:rFonts w:ascii="Times New Roman" w:hAnsi="Times New Roman"/>
          <w:color w:val="000000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/>
          <w:sz w:val="24"/>
          <w:szCs w:val="24"/>
        </w:rPr>
        <w:t>ё</w:t>
      </w:r>
      <w:r w:rsidRPr="00515506">
        <w:rPr>
          <w:rFonts w:ascii="Times New Roman" w:hAnsi="Times New Roman"/>
          <w:color w:val="000000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программам.</w:t>
      </w:r>
    </w:p>
    <w:p w:rsidR="00171517" w:rsidRPr="00E11BCF" w:rsidRDefault="00171517" w:rsidP="00CB7749">
      <w:pPr>
        <w:pStyle w:val="NormalIndent"/>
        <w:spacing w:before="0" w:after="0"/>
        <w:ind w:left="0"/>
        <w:jc w:val="both"/>
        <w:rPr>
          <w:szCs w:val="24"/>
          <w:lang w:val="ru-RU"/>
        </w:rPr>
      </w:pPr>
    </w:p>
    <w:p w:rsidR="00171517" w:rsidRDefault="00171517" w:rsidP="004744E0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171517" w:rsidRPr="00527B1A" w:rsidRDefault="00171517" w:rsidP="004744E0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171517" w:rsidRPr="00E11BCF" w:rsidRDefault="00171517" w:rsidP="004744E0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171517" w:rsidRPr="00254EC5" w:rsidRDefault="00171517" w:rsidP="00254E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1517" w:rsidRDefault="00171517" w:rsidP="00CB77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1517" w:rsidRDefault="00171517" w:rsidP="00CB77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</w:p>
    <w:p w:rsidR="00171517" w:rsidRDefault="00171517" w:rsidP="00993778">
      <w:pPr>
        <w:pStyle w:val="NormalWeb"/>
        <w:jc w:val="both"/>
        <w:rPr>
          <w:sz w:val="22"/>
          <w:szCs w:val="22"/>
        </w:rPr>
      </w:pPr>
    </w:p>
    <w:p w:rsidR="00171517" w:rsidRPr="00212FED" w:rsidRDefault="00171517" w:rsidP="00993778">
      <w:pPr>
        <w:pStyle w:val="NormalWeb"/>
        <w:jc w:val="both"/>
        <w:rPr>
          <w:sz w:val="22"/>
          <w:szCs w:val="22"/>
        </w:rPr>
      </w:pPr>
      <w:r w:rsidRPr="00212FED">
        <w:rPr>
          <w:sz w:val="22"/>
          <w:szCs w:val="22"/>
        </w:rPr>
        <w:t>Подпись несовершенн</w:t>
      </w:r>
      <w:r>
        <w:rPr>
          <w:sz w:val="22"/>
          <w:szCs w:val="22"/>
        </w:rPr>
        <w:t>о</w:t>
      </w:r>
      <w:r w:rsidRPr="00212FED">
        <w:rPr>
          <w:sz w:val="22"/>
          <w:szCs w:val="22"/>
        </w:rPr>
        <w:t>летнего:</w:t>
      </w:r>
      <w:r>
        <w:rPr>
          <w:sz w:val="22"/>
          <w:szCs w:val="22"/>
        </w:rPr>
        <w:t xml:space="preserve"> </w:t>
      </w:r>
      <w:r w:rsidRPr="00212FED">
        <w:rPr>
          <w:sz w:val="22"/>
          <w:szCs w:val="22"/>
        </w:rPr>
        <w:t>________________________</w:t>
      </w:r>
    </w:p>
    <w:p w:rsidR="00171517" w:rsidRPr="00212FED" w:rsidRDefault="00171517" w:rsidP="00993778">
      <w:pPr>
        <w:pStyle w:val="NormalWeb"/>
        <w:jc w:val="both"/>
        <w:rPr>
          <w:sz w:val="22"/>
          <w:szCs w:val="22"/>
        </w:rPr>
      </w:pPr>
      <w:r w:rsidRPr="00212FED">
        <w:rPr>
          <w:sz w:val="22"/>
          <w:szCs w:val="22"/>
        </w:rPr>
        <w:t>Согласна (согласен)</w:t>
      </w:r>
      <w:r>
        <w:rPr>
          <w:sz w:val="22"/>
          <w:szCs w:val="22"/>
        </w:rPr>
        <w:t>:</w:t>
      </w:r>
      <w:r w:rsidRPr="00212FED">
        <w:rPr>
          <w:sz w:val="22"/>
          <w:szCs w:val="22"/>
        </w:rPr>
        <w:t xml:space="preserve"> _______________________</w:t>
      </w:r>
      <w:r>
        <w:rPr>
          <w:sz w:val="22"/>
          <w:szCs w:val="22"/>
        </w:rPr>
        <w:t xml:space="preserve"> </w:t>
      </w:r>
      <w:r w:rsidRPr="00212FED">
        <w:rPr>
          <w:sz w:val="22"/>
          <w:szCs w:val="22"/>
        </w:rPr>
        <w:t>(подпись законного представителя)</w:t>
      </w:r>
    </w:p>
    <w:p w:rsidR="00171517" w:rsidRDefault="00171517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1517" w:rsidRDefault="00171517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1517" w:rsidRDefault="00171517" w:rsidP="005F13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1517" w:rsidRDefault="00171517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1517" w:rsidRDefault="00171517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1517" w:rsidRDefault="00171517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1517" w:rsidRDefault="00171517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1517" w:rsidRDefault="00171517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1517" w:rsidRDefault="00171517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1517" w:rsidRDefault="00171517" w:rsidP="00CB77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71517" w:rsidRPr="00D36F7C" w:rsidRDefault="00171517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171517" w:rsidRPr="00D36F7C" w:rsidSect="00B95869">
      <w:footnotePr>
        <w:numFmt w:val="chicago"/>
      </w:footnotePr>
      <w:endnotePr>
        <w:numFmt w:val="chicago"/>
        <w:numRestart w:val="eachSect"/>
      </w:end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517" w:rsidRDefault="00171517" w:rsidP="00CB7749">
      <w:pPr>
        <w:spacing w:after="0" w:line="240" w:lineRule="auto"/>
      </w:pPr>
      <w:r>
        <w:separator/>
      </w:r>
    </w:p>
  </w:endnote>
  <w:endnote w:type="continuationSeparator" w:id="0">
    <w:p w:rsidR="00171517" w:rsidRDefault="00171517" w:rsidP="00CB7749">
      <w:pPr>
        <w:spacing w:after="0" w:line="240" w:lineRule="auto"/>
      </w:pPr>
      <w:r>
        <w:continuationSeparator/>
      </w:r>
    </w:p>
  </w:endnote>
  <w:endnote w:id="1">
    <w:p w:rsidR="00171517" w:rsidRDefault="00171517" w:rsidP="00413FD5">
      <w:pPr>
        <w:pStyle w:val="EndnoteText"/>
        <w:spacing w:line="276" w:lineRule="auto"/>
        <w:ind w:left="142" w:hanging="142"/>
      </w:pPr>
      <w:r w:rsidRPr="00CB7749">
        <w:rPr>
          <w:rStyle w:val="EndnoteReference"/>
          <w:rFonts w:ascii="Times New Roman" w:hAnsi="Times New Roman"/>
          <w:sz w:val="24"/>
        </w:rPr>
        <w:endnoteRef/>
      </w:r>
      <w:r w:rsidRPr="00CB7749">
        <w:rPr>
          <w:rFonts w:ascii="Times New Roman" w:hAnsi="Times New Roman"/>
          <w:sz w:val="24"/>
        </w:rPr>
        <w:t xml:space="preserve"> </w:t>
      </w:r>
      <w:r w:rsidRPr="00CB7749">
        <w:rPr>
          <w:rFonts w:ascii="Times New Roman" w:hAnsi="Times New Roman"/>
          <w:sz w:val="18"/>
        </w:rPr>
        <w:t>Процедура предоставления персональных данны</w:t>
      </w:r>
      <w:r>
        <w:rPr>
          <w:rFonts w:ascii="Times New Roman" w:hAnsi="Times New Roman"/>
          <w:sz w:val="18"/>
        </w:rPr>
        <w:t xml:space="preserve">х, отмеченных знаком *, носит </w:t>
      </w:r>
      <w:r w:rsidRPr="00CB7749">
        <w:rPr>
          <w:rFonts w:ascii="Times New Roman" w:hAnsi="Times New Roman"/>
          <w:sz w:val="18"/>
        </w:rPr>
        <w:t xml:space="preserve">обязательный характер. </w:t>
      </w:r>
      <w:r>
        <w:rPr>
          <w:rFonts w:ascii="Times New Roman" w:hAnsi="Times New Roman"/>
          <w:sz w:val="18"/>
        </w:rPr>
        <w:t>П</w:t>
      </w:r>
      <w:r w:rsidRPr="00CB7749">
        <w:rPr>
          <w:rFonts w:ascii="Times New Roman" w:hAnsi="Times New Roman"/>
          <w:sz w:val="18"/>
        </w:rPr>
        <w:t xml:space="preserve">редоставление обучающимися и </w:t>
      </w:r>
      <w:r>
        <w:rPr>
          <w:rFonts w:ascii="Times New Roman" w:hAnsi="Times New Roman"/>
          <w:sz w:val="18"/>
        </w:rPr>
        <w:t xml:space="preserve">их законными </w:t>
      </w:r>
      <w:r w:rsidRPr="00CB7749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>
        <w:rPr>
          <w:rFonts w:ascii="Times New Roman" w:hAnsi="Times New Roman"/>
          <w:sz w:val="18"/>
        </w:rPr>
        <w:t>и/</w:t>
      </w:r>
      <w:r w:rsidRPr="00CB7749">
        <w:rPr>
          <w:rFonts w:ascii="Times New Roman" w:hAnsi="Times New Roman"/>
          <w:sz w:val="18"/>
        </w:rPr>
        <w:t xml:space="preserve">или </w:t>
      </w:r>
      <w:r>
        <w:rPr>
          <w:rFonts w:ascii="Times New Roman" w:hAnsi="Times New Roman"/>
          <w:sz w:val="18"/>
        </w:rPr>
        <w:t>его законного представителя</w:t>
      </w:r>
      <w:r w:rsidRPr="00CB7749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517" w:rsidRDefault="00171517" w:rsidP="00CB7749">
      <w:pPr>
        <w:spacing w:after="0" w:line="240" w:lineRule="auto"/>
      </w:pPr>
      <w:r>
        <w:separator/>
      </w:r>
    </w:p>
  </w:footnote>
  <w:footnote w:type="continuationSeparator" w:id="0">
    <w:p w:rsidR="00171517" w:rsidRDefault="00171517" w:rsidP="00CB7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A7CB8"/>
    <w:multiLevelType w:val="hybridMultilevel"/>
    <w:tmpl w:val="EED6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75A26634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75F80510"/>
    <w:multiLevelType w:val="multilevel"/>
    <w:tmpl w:val="9586D3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8"/>
  </w:num>
  <w:num w:numId="5">
    <w:abstractNumId w:val="2"/>
  </w:num>
  <w:num w:numId="6">
    <w:abstractNumId w:val="16"/>
  </w:num>
  <w:num w:numId="7">
    <w:abstractNumId w:val="3"/>
  </w:num>
  <w:num w:numId="8">
    <w:abstractNumId w:val="4"/>
  </w:num>
  <w:num w:numId="9">
    <w:abstractNumId w:val="14"/>
  </w:num>
  <w:num w:numId="10">
    <w:abstractNumId w:val="21"/>
  </w:num>
  <w:num w:numId="11">
    <w:abstractNumId w:val="17"/>
  </w:num>
  <w:num w:numId="12">
    <w:abstractNumId w:val="12"/>
  </w:num>
  <w:num w:numId="13">
    <w:abstractNumId w:val="20"/>
  </w:num>
  <w:num w:numId="14">
    <w:abstractNumId w:val="6"/>
  </w:num>
  <w:num w:numId="15">
    <w:abstractNumId w:val="1"/>
  </w:num>
  <w:num w:numId="16">
    <w:abstractNumId w:val="13"/>
  </w:num>
  <w:num w:numId="17">
    <w:abstractNumId w:val="8"/>
  </w:num>
  <w:num w:numId="18">
    <w:abstractNumId w:val="11"/>
  </w:num>
  <w:num w:numId="19">
    <w:abstractNumId w:val="5"/>
  </w:num>
  <w:num w:numId="20">
    <w:abstractNumId w:val="19"/>
  </w:num>
  <w:num w:numId="21">
    <w:abstractNumId w:val="7"/>
  </w:num>
  <w:num w:numId="22">
    <w:abstractNumId w:val="15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-1"/>
    <w:footnote w:id="0"/>
  </w:footnotePr>
  <w:endnotePr>
    <w:numFmt w:val="chicago"/>
    <w:numRestart w:val="eachSect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BD1"/>
    <w:rsid w:val="000A59C5"/>
    <w:rsid w:val="000B4B11"/>
    <w:rsid w:val="000C3446"/>
    <w:rsid w:val="001035B9"/>
    <w:rsid w:val="0010607D"/>
    <w:rsid w:val="00171517"/>
    <w:rsid w:val="001915D6"/>
    <w:rsid w:val="001945DA"/>
    <w:rsid w:val="001969F0"/>
    <w:rsid w:val="001F153A"/>
    <w:rsid w:val="002023DC"/>
    <w:rsid w:val="0020509F"/>
    <w:rsid w:val="00212FED"/>
    <w:rsid w:val="00254EC5"/>
    <w:rsid w:val="002774B8"/>
    <w:rsid w:val="00290666"/>
    <w:rsid w:val="002F7831"/>
    <w:rsid w:val="002F78F9"/>
    <w:rsid w:val="00315733"/>
    <w:rsid w:val="00384071"/>
    <w:rsid w:val="00390177"/>
    <w:rsid w:val="00390624"/>
    <w:rsid w:val="00396E7C"/>
    <w:rsid w:val="00413FD5"/>
    <w:rsid w:val="00431C1D"/>
    <w:rsid w:val="00456210"/>
    <w:rsid w:val="004735DF"/>
    <w:rsid w:val="004744E0"/>
    <w:rsid w:val="004914D1"/>
    <w:rsid w:val="004C4065"/>
    <w:rsid w:val="004E757A"/>
    <w:rsid w:val="004F3588"/>
    <w:rsid w:val="00515506"/>
    <w:rsid w:val="00527B1A"/>
    <w:rsid w:val="00531AA9"/>
    <w:rsid w:val="00554438"/>
    <w:rsid w:val="005750C1"/>
    <w:rsid w:val="005820EF"/>
    <w:rsid w:val="005A30B8"/>
    <w:rsid w:val="005C0663"/>
    <w:rsid w:val="005F1394"/>
    <w:rsid w:val="006168FF"/>
    <w:rsid w:val="006254EB"/>
    <w:rsid w:val="00642560"/>
    <w:rsid w:val="00645754"/>
    <w:rsid w:val="00653183"/>
    <w:rsid w:val="0065556A"/>
    <w:rsid w:val="00660025"/>
    <w:rsid w:val="00673DE6"/>
    <w:rsid w:val="006E451A"/>
    <w:rsid w:val="00707715"/>
    <w:rsid w:val="00755E43"/>
    <w:rsid w:val="00787D6E"/>
    <w:rsid w:val="007A33A4"/>
    <w:rsid w:val="007D210F"/>
    <w:rsid w:val="008131EF"/>
    <w:rsid w:val="008147BF"/>
    <w:rsid w:val="00817912"/>
    <w:rsid w:val="008D1544"/>
    <w:rsid w:val="008D2D9F"/>
    <w:rsid w:val="00901FBC"/>
    <w:rsid w:val="00912EA2"/>
    <w:rsid w:val="00927148"/>
    <w:rsid w:val="009633B4"/>
    <w:rsid w:val="00993778"/>
    <w:rsid w:val="009D7073"/>
    <w:rsid w:val="009F54DF"/>
    <w:rsid w:val="009F7BD7"/>
    <w:rsid w:val="00A638CF"/>
    <w:rsid w:val="00A8721D"/>
    <w:rsid w:val="00AB300A"/>
    <w:rsid w:val="00AE36BB"/>
    <w:rsid w:val="00AF772E"/>
    <w:rsid w:val="00B27EA9"/>
    <w:rsid w:val="00B60808"/>
    <w:rsid w:val="00B7148F"/>
    <w:rsid w:val="00B95869"/>
    <w:rsid w:val="00BE73AD"/>
    <w:rsid w:val="00C407C8"/>
    <w:rsid w:val="00CA710C"/>
    <w:rsid w:val="00CB7749"/>
    <w:rsid w:val="00D160DA"/>
    <w:rsid w:val="00D36F7C"/>
    <w:rsid w:val="00D96F56"/>
    <w:rsid w:val="00DA4DC1"/>
    <w:rsid w:val="00DE3CD5"/>
    <w:rsid w:val="00DF57BC"/>
    <w:rsid w:val="00E11BCF"/>
    <w:rsid w:val="00E15CB8"/>
    <w:rsid w:val="00E2006E"/>
    <w:rsid w:val="00E4300C"/>
    <w:rsid w:val="00E614FE"/>
    <w:rsid w:val="00E66189"/>
    <w:rsid w:val="00EA1E04"/>
    <w:rsid w:val="00EC6BD1"/>
    <w:rsid w:val="00ED014D"/>
    <w:rsid w:val="00EE353F"/>
    <w:rsid w:val="00F24359"/>
    <w:rsid w:val="00F80B1B"/>
    <w:rsid w:val="00F9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B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Indent">
    <w:name w:val="Normal Indent"/>
    <w:basedOn w:val="Normal"/>
    <w:uiPriority w:val="99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ListParagraph">
    <w:name w:val="List Paragraph"/>
    <w:basedOn w:val="Normal"/>
    <w:uiPriority w:val="99"/>
    <w:qFormat/>
    <w:rsid w:val="00EC6BD1"/>
    <w:pPr>
      <w:ind w:left="720"/>
      <w:contextualSpacing/>
    </w:pPr>
  </w:style>
  <w:style w:type="paragraph" w:customStyle="1" w:styleId="Standard">
    <w:name w:val="Standard"/>
    <w:uiPriority w:val="99"/>
    <w:rsid w:val="00EA1E04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6080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08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60808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0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608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6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0808"/>
    <w:rPr>
      <w:rFonts w:ascii="Segoe UI" w:eastAsia="Times New Roman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rsid w:val="00CB774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B7749"/>
    <w:rPr>
      <w:rFonts w:ascii="Calibri" w:eastAsia="Times New Roman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CB774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B77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B7749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B774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4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94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1168</Words>
  <Characters>6664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Разраб1</dc:creator>
  <cp:keywords/>
  <dc:description/>
  <cp:lastModifiedBy>user</cp:lastModifiedBy>
  <cp:revision>2</cp:revision>
  <dcterms:created xsi:type="dcterms:W3CDTF">2020-05-19T18:55:00Z</dcterms:created>
  <dcterms:modified xsi:type="dcterms:W3CDTF">2020-05-19T18:55:00Z</dcterms:modified>
</cp:coreProperties>
</file>