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20" w:rsidRPr="00527B1A" w:rsidRDefault="00006F20" w:rsidP="00D201B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:rsidR="00006F20" w:rsidRPr="00527B1A" w:rsidRDefault="00006F20" w:rsidP="00D201B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006F20" w:rsidRPr="00527B1A" w:rsidRDefault="00006F20" w:rsidP="001945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06F20" w:rsidRPr="00527B1A" w:rsidRDefault="00006F20" w:rsidP="001945DA">
      <w:pPr>
        <w:spacing w:after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527B1A">
        <w:rPr>
          <w:rFonts w:ascii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 (кем и когда), зарегистрированный(-ая) по адресу: 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</w:t>
      </w:r>
    </w:p>
    <w:p w:rsidR="00006F20" w:rsidRPr="00527B1A" w:rsidRDefault="00006F20" w:rsidP="001945DA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hAnsi="Times New Roman"/>
          <w:bCs/>
          <w:sz w:val="24"/>
          <w:szCs w:val="24"/>
        </w:rPr>
        <w:t>)</w:t>
      </w:r>
    </w:p>
    <w:p w:rsidR="00006F20" w:rsidRPr="00527B1A" w:rsidRDefault="00006F20" w:rsidP="001945DA">
      <w:pPr>
        <w:spacing w:before="240" w:after="0"/>
        <w:contextualSpacing/>
        <w:rPr>
          <w:rFonts w:ascii="Times New Roman" w:hAnsi="Times New Roman"/>
          <w:bCs/>
          <w:sz w:val="24"/>
          <w:szCs w:val="24"/>
        </w:rPr>
      </w:pPr>
      <w:r w:rsidRPr="00DE3CD5">
        <w:rPr>
          <w:rFonts w:ascii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hAnsi="Times New Roman"/>
          <w:bCs/>
          <w:sz w:val="24"/>
          <w:szCs w:val="24"/>
        </w:rPr>
        <w:t>(ФИО</w:t>
      </w:r>
      <w:r>
        <w:rPr>
          <w:rFonts w:ascii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</w:t>
      </w:r>
      <w:r w:rsidRPr="00527B1A">
        <w:rPr>
          <w:rFonts w:ascii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 </w:t>
      </w:r>
      <w:r w:rsidRPr="00527B1A">
        <w:rPr>
          <w:rFonts w:ascii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hAnsi="Times New Roman"/>
          <w:bCs/>
          <w:sz w:val="24"/>
          <w:szCs w:val="24"/>
        </w:rPr>
        <w:t>)</w:t>
      </w:r>
    </w:p>
    <w:p w:rsidR="00006F20" w:rsidRPr="00527B1A" w:rsidRDefault="00006F20" w:rsidP="001945DA">
      <w:pPr>
        <w:spacing w:before="24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_____________________________,</w:t>
      </w:r>
    </w:p>
    <w:p w:rsidR="00006F20" w:rsidRPr="00527B1A" w:rsidRDefault="00006F20" w:rsidP="001945DA">
      <w:pPr>
        <w:spacing w:after="0"/>
        <w:ind w:left="2832" w:firstLine="70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hAnsi="Times New Roman"/>
          <w:bCs/>
          <w:sz w:val="24"/>
          <w:szCs w:val="24"/>
        </w:rPr>
        <w:t>(назван</w:t>
      </w:r>
      <w:r>
        <w:rPr>
          <w:rFonts w:ascii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hAnsi="Times New Roman"/>
          <w:bCs/>
          <w:sz w:val="24"/>
          <w:szCs w:val="24"/>
        </w:rPr>
        <w:t xml:space="preserve"> </w:t>
      </w:r>
    </w:p>
    <w:p w:rsidR="00006F20" w:rsidRPr="00527B1A" w:rsidRDefault="00006F20" w:rsidP="001945DA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527B1A">
        <w:rPr>
          <w:rFonts w:ascii="Times New Roman" w:hAnsi="Times New Roman"/>
          <w:bCs/>
          <w:sz w:val="24"/>
          <w:szCs w:val="24"/>
        </w:rPr>
        <w:t>______</w:t>
      </w:r>
    </w:p>
    <w:p w:rsidR="00006F20" w:rsidRPr="00527B1A" w:rsidRDefault="00006F20" w:rsidP="001945D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____</w:t>
      </w:r>
    </w:p>
    <w:p w:rsidR="00006F20" w:rsidRPr="00527B1A" w:rsidRDefault="00006F20" w:rsidP="001945DA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006F20" w:rsidRPr="00527B1A" w:rsidRDefault="00006F20" w:rsidP="001945DA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</w:t>
      </w:r>
    </w:p>
    <w:p w:rsidR="00006F20" w:rsidRDefault="00006F20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:</w:t>
      </w:r>
    </w:p>
    <w:p w:rsidR="00006F20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006F20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006F20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006F20" w:rsidRPr="00DE3CD5" w:rsidRDefault="00006F20" w:rsidP="001945DA">
      <w:pPr>
        <w:pStyle w:val="ListParagraph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006F20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:rsidR="00006F20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006F20" w:rsidRPr="00DE3CD5" w:rsidRDefault="00006F20" w:rsidP="001945DA">
      <w:pPr>
        <w:pStyle w:val="ListParagraph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006F20" w:rsidRPr="009F390F" w:rsidRDefault="00006F20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20" w:rsidRDefault="00006F20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EndnoteReference"/>
          <w:rFonts w:ascii="Times New Roman" w:hAnsi="Times New Roman"/>
          <w:sz w:val="24"/>
          <w:szCs w:val="24"/>
          <w:lang w:eastAsia="ru-RU"/>
        </w:rPr>
        <w:endnoteReference w:id="1"/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Default="00006F20" w:rsidP="0097221E">
      <w:pPr>
        <w:pStyle w:val="ListParagraph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B663D9" w:rsidRDefault="00006F20" w:rsidP="00B663D9">
      <w:pPr>
        <w:pStyle w:val="ListParagraph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006F20" w:rsidRPr="00D700CB" w:rsidRDefault="00006F20" w:rsidP="0097221E">
      <w:pPr>
        <w:pStyle w:val="ListParagraph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006F20" w:rsidRPr="00D700CB" w:rsidRDefault="00006F20" w:rsidP="00B663D9">
      <w:pPr>
        <w:pStyle w:val="ListParagraph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006F20" w:rsidRPr="00D700CB" w:rsidRDefault="00006F20" w:rsidP="00B663D9">
      <w:pPr>
        <w:pStyle w:val="ListParagraph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Default="00006F20" w:rsidP="00B663D9">
      <w:pPr>
        <w:pStyle w:val="ListParagraph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(email)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06F20" w:rsidRDefault="00006F20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6F20" w:rsidRPr="00E2006E" w:rsidRDefault="00006F20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006F20" w:rsidRPr="00E2006E" w:rsidRDefault="00006F20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006F20" w:rsidRDefault="00006F20" w:rsidP="00600E3E">
      <w:pPr>
        <w:pStyle w:val="ListParagraph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006F20" w:rsidRPr="00600E3E" w:rsidRDefault="00006F20" w:rsidP="00600E3E">
      <w:pPr>
        <w:pStyle w:val="ListParagraph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600E3E" w:rsidRDefault="00006F20" w:rsidP="00600E3E">
      <w:pPr>
        <w:pStyle w:val="ListParagraph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600E3E" w:rsidRDefault="00006F20" w:rsidP="00600E3E">
      <w:pPr>
        <w:pStyle w:val="ListParagraph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600E3E" w:rsidRDefault="00006F20" w:rsidP="00600E3E">
      <w:pPr>
        <w:pStyle w:val="ListParagraph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006F20" w:rsidRPr="00600E3E" w:rsidRDefault="00006F20" w:rsidP="00600E3E">
      <w:pPr>
        <w:pStyle w:val="ListParagraph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D97259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006F20" w:rsidRPr="00E2006E" w:rsidRDefault="00006F20" w:rsidP="00D97259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006F20" w:rsidRPr="00E2006E" w:rsidRDefault="00006F20" w:rsidP="00D97259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006F20" w:rsidRPr="00E2006E" w:rsidRDefault="00006F20" w:rsidP="0067044D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006F20" w:rsidRPr="00E2006E" w:rsidRDefault="00006F20" w:rsidP="0067044D">
      <w:pPr>
        <w:pStyle w:val="ListParagraph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Организация образования субъекта Российской Федерации;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Заявление о приеме;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Зачисление: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Дата зачисления;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Реквизиты распорядительного акта о зачислении;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Форма обучения.</w:t>
      </w:r>
      <w:r w:rsidRPr="00A927F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Обучение: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Перевод (зачисление) в учебные классы: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Учебный год;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Учебный класс.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Годовая успеваемость: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Учебный год;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Оценка (при наличии);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Форма получения образования и форма обучения;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Смена.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Портфолио: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Название мероприятия;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Статус мероприятия;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Дата участия;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Результаты участия;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Присвоены разряды, звания.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Прочие достижения;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Результаты обучения по основным общеобразовательным программам: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Баллы.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Баллы.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Реквизиты аттестата об образовании;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Итоговая успеваемость: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Оценка.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Результаты обучения по программе среднего общего образования: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Баллы.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006F20" w:rsidRPr="00E2006E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Баллы.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Реквизиты аттестата об образовании;</w:t>
      </w:r>
    </w:p>
    <w:p w:rsidR="00006F20" w:rsidRPr="00E22A11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/>
          <w:sz w:val="24"/>
          <w:szCs w:val="24"/>
        </w:rPr>
        <w:t>Итоговая успеваемость:</w:t>
      </w:r>
    </w:p>
    <w:p w:rsidR="00006F20" w:rsidRPr="00E22A11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/>
          <w:sz w:val="24"/>
          <w:szCs w:val="24"/>
        </w:rPr>
        <w:t>Предмет;</w:t>
      </w:r>
    </w:p>
    <w:p w:rsidR="00006F20" w:rsidRPr="00E22A11" w:rsidRDefault="00006F20" w:rsidP="0067044D">
      <w:pPr>
        <w:pStyle w:val="ListParagraph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/>
          <w:sz w:val="24"/>
          <w:szCs w:val="24"/>
        </w:rPr>
        <w:t>Оценка.</w:t>
      </w:r>
    </w:p>
    <w:p w:rsidR="00006F20" w:rsidRPr="00E2006E" w:rsidRDefault="00006F20" w:rsidP="0067044D">
      <w:pPr>
        <w:pStyle w:val="ListParagraph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Дата окончания (отчисления, выбытия);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Основание окончания (отчисления, выбытия);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:rsidR="00006F20" w:rsidRPr="00E2006E" w:rsidRDefault="00006F20" w:rsidP="0067044D">
      <w:pPr>
        <w:pStyle w:val="ListParagraph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2006E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  <w:bookmarkStart w:id="0" w:name="_GoBack"/>
      <w:bookmarkEnd w:id="0"/>
    </w:p>
    <w:p w:rsidR="00006F20" w:rsidRPr="00E11BCF" w:rsidRDefault="00006F20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F20" w:rsidRPr="009F7BD7" w:rsidRDefault="00006F20" w:rsidP="003A75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06F20" w:rsidRPr="001945DA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006F20" w:rsidRPr="001945DA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006F20" w:rsidRPr="001945DA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006F20" w:rsidRPr="001945DA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006F20" w:rsidRPr="001945DA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006F20" w:rsidRPr="001945DA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006F20" w:rsidRPr="001945DA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006F20" w:rsidRPr="001945DA" w:rsidRDefault="00006F20" w:rsidP="001945DA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006F20" w:rsidRDefault="00006F20" w:rsidP="00AC6B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F20" w:rsidRPr="000C3446" w:rsidRDefault="00006F20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3446">
        <w:rPr>
          <w:rFonts w:ascii="Times New Roman" w:hAnsi="Times New Roman"/>
          <w:b/>
          <w:color w:val="000000"/>
          <w:sz w:val="24"/>
          <w:szCs w:val="24"/>
        </w:rPr>
        <w:t>Я даю согласие на передачу:</w:t>
      </w:r>
    </w:p>
    <w:p w:rsidR="00006F20" w:rsidRPr="00515506" w:rsidRDefault="00006F20" w:rsidP="008638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5506">
        <w:rPr>
          <w:rFonts w:ascii="Times New Roman" w:hAnsi="Times New Roman"/>
          <w:color w:val="000000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следующие функции:</w:t>
      </w:r>
    </w:p>
    <w:p w:rsidR="00006F20" w:rsidRPr="00B27EA9" w:rsidRDefault="00006F20" w:rsidP="00B27EA9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006F20" w:rsidRPr="00B27EA9" w:rsidRDefault="00006F20" w:rsidP="00B27EA9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006F20" w:rsidRPr="000C3446" w:rsidRDefault="00006F20" w:rsidP="00B27EA9">
      <w:pPr>
        <w:pStyle w:val="ListParagraph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006F20" w:rsidRPr="006168FF" w:rsidRDefault="00006F20" w:rsidP="008638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515506">
        <w:rPr>
          <w:rFonts w:ascii="Times New Roman" w:hAnsi="Times New Roman"/>
          <w:color w:val="000000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программам.</w:t>
      </w:r>
    </w:p>
    <w:p w:rsidR="00006F20" w:rsidRPr="00E11BCF" w:rsidRDefault="00006F20" w:rsidP="00042EEE">
      <w:pPr>
        <w:pStyle w:val="NormalIndent"/>
        <w:spacing w:before="0" w:after="0"/>
        <w:ind w:left="0"/>
        <w:jc w:val="both"/>
        <w:rPr>
          <w:szCs w:val="24"/>
          <w:lang w:val="ru-RU"/>
        </w:rPr>
      </w:pPr>
    </w:p>
    <w:p w:rsidR="00006F20" w:rsidRDefault="00006F20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006F20" w:rsidRPr="00527B1A" w:rsidRDefault="00006F20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006F20" w:rsidRPr="00E11BCF" w:rsidRDefault="00006F20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006F20" w:rsidRPr="00E11BCF" w:rsidRDefault="00006F20" w:rsidP="003A7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F20" w:rsidRPr="00E2006E" w:rsidRDefault="00006F20" w:rsidP="00D674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6F20" w:rsidRPr="00E2006E" w:rsidRDefault="00006F20" w:rsidP="00D674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:rsidR="00006F20" w:rsidRPr="00E2006E" w:rsidRDefault="00006F20" w:rsidP="00D674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</w:rPr>
        <w:tab/>
      </w:r>
      <w:r w:rsidRPr="00E2006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006F20" w:rsidRDefault="00006F2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20" w:rsidRDefault="00006F2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20" w:rsidRDefault="00006F2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20" w:rsidRDefault="00006F2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20" w:rsidRDefault="00006F2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20" w:rsidRDefault="00006F2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20" w:rsidRDefault="00006F2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20" w:rsidRDefault="00006F2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20" w:rsidRPr="00B27EA9" w:rsidRDefault="00006F20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06F20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F20" w:rsidRDefault="00006F20" w:rsidP="001945DA">
      <w:pPr>
        <w:spacing w:after="0" w:line="240" w:lineRule="auto"/>
      </w:pPr>
      <w:r>
        <w:separator/>
      </w:r>
    </w:p>
  </w:endnote>
  <w:endnote w:type="continuationSeparator" w:id="0">
    <w:p w:rsidR="00006F20" w:rsidRDefault="00006F20" w:rsidP="001945DA">
      <w:pPr>
        <w:spacing w:after="0" w:line="240" w:lineRule="auto"/>
      </w:pPr>
      <w:r>
        <w:continuationSeparator/>
      </w:r>
    </w:p>
  </w:endnote>
  <w:endnote w:id="1">
    <w:p w:rsidR="00006F20" w:rsidRDefault="00006F20" w:rsidP="003238DB">
      <w:pPr>
        <w:pStyle w:val="EndnoteText"/>
        <w:spacing w:line="276" w:lineRule="auto"/>
        <w:ind w:left="142" w:hanging="142"/>
      </w:pPr>
      <w:r w:rsidRPr="00B27EA9">
        <w:rPr>
          <w:rStyle w:val="EndnoteReference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F20" w:rsidRDefault="00006F20" w:rsidP="001945DA">
      <w:pPr>
        <w:spacing w:after="0" w:line="240" w:lineRule="auto"/>
      </w:pPr>
      <w:r>
        <w:separator/>
      </w:r>
    </w:p>
  </w:footnote>
  <w:footnote w:type="continuationSeparator" w:id="0">
    <w:p w:rsidR="00006F20" w:rsidRDefault="00006F20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7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7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BD1"/>
    <w:rsid w:val="00000311"/>
    <w:rsid w:val="00006F20"/>
    <w:rsid w:val="00020B52"/>
    <w:rsid w:val="0002391B"/>
    <w:rsid w:val="00042EEE"/>
    <w:rsid w:val="00052300"/>
    <w:rsid w:val="000A2B6C"/>
    <w:rsid w:val="000C3446"/>
    <w:rsid w:val="00105992"/>
    <w:rsid w:val="00106B3E"/>
    <w:rsid w:val="00125BD3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15506"/>
    <w:rsid w:val="00527B1A"/>
    <w:rsid w:val="00540E4D"/>
    <w:rsid w:val="0054434F"/>
    <w:rsid w:val="0056593D"/>
    <w:rsid w:val="005A30B8"/>
    <w:rsid w:val="005C0C4D"/>
    <w:rsid w:val="00600E3E"/>
    <w:rsid w:val="006168FF"/>
    <w:rsid w:val="00657ADD"/>
    <w:rsid w:val="0067044D"/>
    <w:rsid w:val="006A41C9"/>
    <w:rsid w:val="006A57EC"/>
    <w:rsid w:val="006D138D"/>
    <w:rsid w:val="00755E43"/>
    <w:rsid w:val="00764A5E"/>
    <w:rsid w:val="0077636D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390F"/>
    <w:rsid w:val="009F7BD7"/>
    <w:rsid w:val="00A22FC3"/>
    <w:rsid w:val="00A64E4A"/>
    <w:rsid w:val="00A66C9B"/>
    <w:rsid w:val="00A835A3"/>
    <w:rsid w:val="00A927F5"/>
    <w:rsid w:val="00AC0405"/>
    <w:rsid w:val="00AC6B86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67453"/>
    <w:rsid w:val="00D700CB"/>
    <w:rsid w:val="00D97259"/>
    <w:rsid w:val="00DE394C"/>
    <w:rsid w:val="00DE3CD5"/>
    <w:rsid w:val="00E05155"/>
    <w:rsid w:val="00E11BCF"/>
    <w:rsid w:val="00E2006E"/>
    <w:rsid w:val="00E22A11"/>
    <w:rsid w:val="00E574F1"/>
    <w:rsid w:val="00EC6BD1"/>
    <w:rsid w:val="00EE353F"/>
    <w:rsid w:val="00F15AFA"/>
    <w:rsid w:val="00F7083F"/>
    <w:rsid w:val="00F971FC"/>
    <w:rsid w:val="00FD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Indent">
    <w:name w:val="Normal Indent"/>
    <w:basedOn w:val="Normal"/>
    <w:uiPriority w:val="99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EC6BD1"/>
    <w:pPr>
      <w:ind w:left="720"/>
      <w:contextualSpacing/>
    </w:pPr>
  </w:style>
  <w:style w:type="paragraph" w:customStyle="1" w:styleId="Standard">
    <w:name w:val="Standard"/>
    <w:uiPriority w:val="99"/>
    <w:rsid w:val="00A64E4A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56593D"/>
    <w:pPr>
      <w:widowControl w:val="0"/>
      <w:suppressAutoHyphens/>
      <w:autoSpaceDN w:val="0"/>
    </w:pPr>
    <w:rPr>
      <w:rFonts w:cs="F"/>
      <w:kern w:val="3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593D"/>
    <w:rPr>
      <w:rFonts w:ascii="Calibri" w:eastAsia="Times New Roman" w:hAnsi="Calibri" w:cs="F"/>
      <w:kern w:val="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56593D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64A5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45D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45DA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1945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945DA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1945D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945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945DA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45D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1183</Words>
  <Characters>6744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Разраб1</dc:creator>
  <cp:keywords/>
  <dc:description/>
  <cp:lastModifiedBy>user</cp:lastModifiedBy>
  <cp:revision>2</cp:revision>
  <dcterms:created xsi:type="dcterms:W3CDTF">2020-05-19T18:58:00Z</dcterms:created>
  <dcterms:modified xsi:type="dcterms:W3CDTF">2020-05-19T18:58:00Z</dcterms:modified>
</cp:coreProperties>
</file>