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F5" w:rsidRPr="00186219" w:rsidRDefault="00A235F5" w:rsidP="00186219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186219">
        <w:rPr>
          <w:rFonts w:ascii="Lucida Sans Unicode" w:hAnsi="Lucida Sans Unicode" w:cs="Lucida Sans Unicode"/>
          <w:b/>
          <w:color w:val="000000"/>
          <w:sz w:val="32"/>
          <w:szCs w:val="32"/>
        </w:rPr>
        <w:t>Предписывающие знаки</w:t>
      </w:r>
    </w:p>
    <w:p w:rsidR="00A235F5" w:rsidRPr="00186219" w:rsidRDefault="00A235F5" w:rsidP="00186219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bookmarkEnd w:id="0"/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Предписывающие знаки определяют направления движения.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pdd.sch496.ru/images/clip_image501.gif" style="width:45.75pt;height:44.25pt;visibility:visible">
            <v:imagedata r:id="rId4" o:title=""/>
          </v:shape>
        </w:pict>
      </w:r>
      <w:r>
        <w:rPr>
          <w:rFonts w:ascii="Lucida Sans Unicode" w:hAnsi="Lucida Sans Unicode" w:cs="Lucida Sans Unicode"/>
          <w:color w:val="000000"/>
        </w:rPr>
        <w:t>4.1.1 "Движение прямо".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2" o:spid="_x0000_i1026" type="#_x0000_t75" alt="http://www.pdd.sch496.ru/images/clip_image502.gif" style="width:45.75pt;height:44.25pt;visibility:visible">
            <v:imagedata r:id="rId5" o:title=""/>
          </v:shape>
        </w:pict>
      </w:r>
      <w:r>
        <w:rPr>
          <w:rFonts w:ascii="Lucida Sans Unicode" w:hAnsi="Lucida Sans Unicode" w:cs="Lucida Sans Unicode"/>
          <w:color w:val="000000"/>
        </w:rPr>
        <w:t>4.1.2 "Движение направо".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3" o:spid="_x0000_i1027" type="#_x0000_t75" alt="http://www.pdd.sch496.ru/images/clip_image503.gif" style="width:45.75pt;height:44.25pt;visibility:visible">
            <v:imagedata r:id="rId6" o:title=""/>
          </v:shape>
        </w:pict>
      </w:r>
      <w:r>
        <w:rPr>
          <w:rFonts w:ascii="Lucida Sans Unicode" w:hAnsi="Lucida Sans Unicode" w:cs="Lucida Sans Unicode"/>
          <w:color w:val="000000"/>
        </w:rPr>
        <w:t>4.1.3 "Движение налево".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4" o:spid="_x0000_i1028" type="#_x0000_t75" alt="http://www.pdd.sch496.ru/images/clip_image504.gif" style="width:45.75pt;height:44.25pt;visibility:visible">
            <v:imagedata r:id="rId7" o:title=""/>
          </v:shape>
        </w:pict>
      </w:r>
      <w:r>
        <w:rPr>
          <w:rFonts w:ascii="Lucida Sans Unicode" w:hAnsi="Lucida Sans Unicode" w:cs="Lucida Sans Unicode"/>
          <w:color w:val="000000"/>
        </w:rPr>
        <w:t>4.1.4 "Движение прямо или направо".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5" o:spid="_x0000_i1029" type="#_x0000_t75" alt="http://www.pdd.sch496.ru/images/clip_image505.gif" style="width:45.75pt;height:44.25pt;visibility:visible">
            <v:imagedata r:id="rId8" o:title=""/>
          </v:shape>
        </w:pict>
      </w:r>
      <w:r>
        <w:rPr>
          <w:rFonts w:ascii="Lucida Sans Unicode" w:hAnsi="Lucida Sans Unicode" w:cs="Lucida Sans Unicode"/>
          <w:color w:val="000000"/>
        </w:rPr>
        <w:t>4.1.5 "Движение прямо или налево".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6" o:spid="_x0000_i1030" type="#_x0000_t75" alt="http://www.pdd.sch496.ru/images/clip_image506.gif" style="width:45.75pt;height:44.25pt;visibility:visible">
            <v:imagedata r:id="rId9" o:title=""/>
          </v:shape>
        </w:pict>
      </w:r>
      <w:r>
        <w:rPr>
          <w:rFonts w:ascii="Lucida Sans Unicode" w:hAnsi="Lucida Sans Unicode" w:cs="Lucida Sans Unicode"/>
          <w:color w:val="000000"/>
        </w:rPr>
        <w:t>4.1.6 "Движение направо или налево".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Разрешается движение только в направлениях, указанных на знаках стрелками. Знаки, разрешающие поворот налево, разрешают и разворот (могут быть применены знаки 4.1.1 - 4.1.6 с конфигурацией стрелок, соответствующей требуемым направлениям движения на конкретном пересечении).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4.1.1 - 4.1.6 не распространяется на маршрутные транспортные средства. Действие знаков 4.1.1 - 4.1.6 распространяется на пересечение проезжих частей, перед которым установлен знак. Действие знака 4.1.1, установленного в начале участка дороги, распространяется до ближайшего перекрестка. Знак не запрещает поворот направо во дворы и на другие прилегающие к дороге территории.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7" o:spid="_x0000_i1031" type="#_x0000_t75" alt="http://www.pdd.sch496.ru/images/clip_image507.gif" style="width:45.75pt;height:44.25pt;visibility:visible">
            <v:imagedata r:id="rId10" o:title=""/>
          </v:shape>
        </w:pict>
      </w:r>
      <w:r>
        <w:rPr>
          <w:rFonts w:ascii="Lucida Sans Unicode" w:hAnsi="Lucida Sans Unicode" w:cs="Lucida Sans Unicode"/>
          <w:color w:val="000000"/>
        </w:rPr>
        <w:t>4.2.1 "Объезд препятствия справа".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8" o:spid="_x0000_i1032" type="#_x0000_t75" alt="http://www.pdd.sch496.ru/images/clip_image508.gif" style="width:45.75pt;height:44.25pt;visibility:visible">
            <v:imagedata r:id="rId11" o:title=""/>
          </v:shape>
        </w:pict>
      </w:r>
      <w:r>
        <w:rPr>
          <w:rFonts w:ascii="Lucida Sans Unicode" w:hAnsi="Lucida Sans Unicode" w:cs="Lucida Sans Unicode"/>
          <w:color w:val="000000"/>
        </w:rPr>
        <w:t>4.2.2 "Объезд препятствия слева". Объезд разрешается только со стороны, указанной стрелкой.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9" o:spid="_x0000_i1033" type="#_x0000_t75" alt="http://www.pdd.sch496.ru/images/clip_image509.gif" style="width:45.75pt;height:44.25pt;visibility:visible">
            <v:imagedata r:id="rId12" o:title=""/>
          </v:shape>
        </w:pict>
      </w:r>
      <w:r>
        <w:rPr>
          <w:rFonts w:ascii="Lucida Sans Unicode" w:hAnsi="Lucida Sans Unicode" w:cs="Lucida Sans Unicode"/>
          <w:color w:val="000000"/>
        </w:rPr>
        <w:t>4.2.3 "Объезд препятствия справа или слева". Объезд разрешается с любой стороны.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0" o:spid="_x0000_i1034" type="#_x0000_t75" alt="http://www.pdd.sch496.ru/images/clip_image510.gif" style="width:45.75pt;height:44.25pt;visibility:visible">
            <v:imagedata r:id="rId13" o:title=""/>
          </v:shape>
        </w:pict>
      </w:r>
      <w:r>
        <w:rPr>
          <w:rFonts w:ascii="Lucida Sans Unicode" w:hAnsi="Lucida Sans Unicode" w:cs="Lucida Sans Unicode"/>
          <w:color w:val="000000"/>
        </w:rPr>
        <w:t>4.3 "Круговое движение". Разрешается движение в указанном стрелками направлении.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1" o:spid="_x0000_i1035" type="#_x0000_t75" alt="http://www.pdd.sch496.ru/images/clip_image511.gif" style="width:45.75pt;height:44.25pt;visibility:visible">
            <v:imagedata r:id="rId14" o:title=""/>
          </v:shape>
        </w:pict>
      </w:r>
      <w:r>
        <w:rPr>
          <w:rFonts w:ascii="Lucida Sans Unicode" w:hAnsi="Lucida Sans Unicode" w:cs="Lucida Sans Unicode"/>
          <w:color w:val="000000"/>
        </w:rPr>
        <w:t>4.4 "Велосипедная дорожка".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Разрешается движение только на велосипедах и мопедах. По велосипедной дорожке могут двигаться также пешеходы (при отсутствии тротуара или пешеходной дорожки).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2" o:spid="_x0000_i1036" type="#_x0000_t75" alt="http://www.pdd.sch496.ru/images/clip_image512.gif" style="width:43.5pt;height:44.25pt;visibility:visible">
            <v:imagedata r:id="rId15" o:title=""/>
          </v:shape>
        </w:pict>
      </w:r>
      <w:r>
        <w:rPr>
          <w:rFonts w:ascii="Lucida Sans Unicode" w:hAnsi="Lucida Sans Unicode" w:cs="Lucida Sans Unicode"/>
          <w:color w:val="000000"/>
        </w:rPr>
        <w:t>4.5 "Пешеходная дорожка". Разрешается движение только пешеходам.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3" o:spid="_x0000_i1037" type="#_x0000_t75" alt="http://www.pdd.sch496.ru/images/clip_image513.gif" style="width:44.25pt;height:44.25pt;visibility:visible">
            <v:imagedata r:id="rId16" o:title=""/>
          </v:shape>
        </w:pict>
      </w:r>
      <w:r>
        <w:rPr>
          <w:rFonts w:ascii="Lucida Sans Unicode" w:hAnsi="Lucida Sans Unicode" w:cs="Lucida Sans Unicode"/>
          <w:color w:val="000000"/>
        </w:rPr>
        <w:t>4.6 "Ограничение минимальной скорости". Разрешается движение только с указанной или большей скоростью (км/ч).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4" o:spid="_x0000_i1038" type="#_x0000_t75" alt="http://www.pdd.sch496.ru/images/clip_image514.gif" style="width:44.25pt;height:44.25pt;visibility:visible">
            <v:imagedata r:id="rId17" o:title=""/>
          </v:shape>
        </w:pict>
      </w:r>
      <w:r>
        <w:rPr>
          <w:rFonts w:ascii="Lucida Sans Unicode" w:hAnsi="Lucida Sans Unicode" w:cs="Lucida Sans Unicode"/>
          <w:color w:val="000000"/>
        </w:rPr>
        <w:t>4.7 "Конец зоны ограничения минимальной скорости".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5" o:spid="_x0000_i1039" type="#_x0000_t75" alt="http://www.pdd.sch496.ru/images/clip_image515.gif" style="width:46.5pt;height:69pt;visibility:visible">
            <v:imagedata r:id="rId18" o:title=""/>
          </v:shape>
        </w:pict>
      </w: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6" o:spid="_x0000_i1040" type="#_x0000_t75" alt="http://www.pdd.sch496.ru/images/clip_imag5016.gif" style="width:46.5pt;height:69pt;visibility:visible">
            <v:imagedata r:id="rId19" o:title=""/>
          </v:shape>
        </w:pict>
      </w:r>
      <w:r w:rsidRPr="00E22A79">
        <w:rPr>
          <w:rFonts w:ascii="Lucida Sans Unicode" w:hAnsi="Lucida Sans Unicode" w:cs="Lucida Sans Unicode"/>
          <w:noProof/>
          <w:color w:val="000000"/>
        </w:rPr>
        <w:pict>
          <v:shape id="Рисунок 17" o:spid="_x0000_i1041" type="#_x0000_t75" alt="http://www.pdd.sch496.ru/images/clip_image517.gif" style="width:46.5pt;height:69pt;visibility:visible">
            <v:imagedata r:id="rId20" o:title=""/>
          </v:shape>
        </w:pict>
      </w:r>
      <w:r>
        <w:rPr>
          <w:rFonts w:ascii="Lucida Sans Unicode" w:hAnsi="Lucida Sans Unicode" w:cs="Lucida Sans Unicode"/>
          <w:color w:val="000000"/>
        </w:rPr>
        <w:t>4.8.1 - 4.8.3 "Направление движения транспортных средств с опасными грузами".</w:t>
      </w:r>
    </w:p>
    <w:p w:rsidR="00A235F5" w:rsidRDefault="00A235F5" w:rsidP="00186219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Движение транспортных средств, оборудованных опознавательными знаками (информационными таблицами) "Опасный груз", разрешается только в направлении, указанном на знаке: 4.8.1 - прямо, 4.8.2 - направо, 4.8.3 - налево.</w:t>
      </w:r>
    </w:p>
    <w:p w:rsidR="00A235F5" w:rsidRDefault="00A235F5"/>
    <w:sectPr w:rsidR="00A235F5" w:rsidSect="000E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219"/>
    <w:rsid w:val="000C4926"/>
    <w:rsid w:val="000E1CCE"/>
    <w:rsid w:val="00186219"/>
    <w:rsid w:val="0020651C"/>
    <w:rsid w:val="002106EF"/>
    <w:rsid w:val="005D606D"/>
    <w:rsid w:val="00A235F5"/>
    <w:rsid w:val="00B45F53"/>
    <w:rsid w:val="00E2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8621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289</Words>
  <Characters>1649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Предписывающие знаки</dc:title>
  <dc:subject/>
  <dc:creator>HP3</dc:creator>
  <cp:keywords/>
  <dc:description/>
  <cp:lastModifiedBy>user</cp:lastModifiedBy>
  <cp:revision>2</cp:revision>
  <dcterms:created xsi:type="dcterms:W3CDTF">2020-05-17T18:50:00Z</dcterms:created>
  <dcterms:modified xsi:type="dcterms:W3CDTF">2020-05-17T18:50:00Z</dcterms:modified>
</cp:coreProperties>
</file>