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76" w:rsidRDefault="00385E76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85E76" w:rsidRDefault="00385E76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ПАМЯТКА ЮНОГО ПЕШЕХОДА (закладывается в дневник)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jc w:val="center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1.  Не устраивай игр на проезжей части улиц и дорог, не цепляйся за проходящий транспорт.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2. Не перебегай улицу или дорогу перед близко идущим транспортом и не разрешай этого делать товарищам.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4. Прежде чем пересечь улицу или дорогу, убедись в полной безопас</w:t>
      </w:r>
      <w:r>
        <w:rPr>
          <w:color w:val="000000"/>
        </w:rPr>
        <w:softHyphen/>
        <w:t>ности перехода.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5. Строго подчиняйся сигналам светофора или милиционера-регули</w:t>
      </w:r>
      <w:r>
        <w:rPr>
          <w:color w:val="000000"/>
        </w:rPr>
        <w:softHyphen/>
        <w:t>ровщика.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6.  Переходи улицу (дорогу) только прямо, а не наискось, там же, где имеются пешеходные дорожки, иди по ним.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</w:rPr>
      </w:pPr>
      <w:r>
        <w:rPr>
          <w:color w:val="000000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85E76" w:rsidRDefault="00385E76" w:rsidP="003169F7">
      <w:pPr>
        <w:shd w:val="clear" w:color="auto" w:fill="FFFFFF"/>
        <w:autoSpaceDE w:val="0"/>
        <w:autoSpaceDN w:val="0"/>
        <w:adjustRightInd w:val="0"/>
        <w:ind w:firstLine="1080"/>
        <w:jc w:val="both"/>
      </w:pPr>
    </w:p>
    <w:p w:rsidR="00385E76" w:rsidRDefault="00385E76" w:rsidP="003169F7">
      <w:pPr>
        <w:ind w:firstLine="1080"/>
        <w:jc w:val="both"/>
      </w:pPr>
      <w:r>
        <w:rPr>
          <w:color w:val="000000"/>
        </w:rPr>
        <w:t>8.  Будь внимателен к окружающим: если человек упал, помоги под</w:t>
      </w:r>
      <w:r>
        <w:rPr>
          <w:color w:val="000000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>
        <w:rPr>
          <w:color w:val="000000"/>
        </w:rPr>
        <w:softHyphen/>
        <w:t>шим место в трамвае, автобусе, троллейбусе, поезде и т.д.</w:t>
      </w:r>
    </w:p>
    <w:p w:rsidR="00385E76" w:rsidRDefault="00385E76" w:rsidP="003169F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385E76" w:rsidRDefault="00385E76" w:rsidP="003169F7">
      <w:pPr>
        <w:jc w:val="center"/>
        <w:rPr>
          <w:b/>
        </w:rPr>
      </w:pPr>
    </w:p>
    <w:p w:rsidR="00385E76" w:rsidRDefault="00385E76" w:rsidP="003169F7">
      <w:pPr>
        <w:jc w:val="right"/>
        <w:rPr>
          <w:b/>
          <w:sz w:val="28"/>
          <w:szCs w:val="28"/>
        </w:rPr>
      </w:pPr>
    </w:p>
    <w:p w:rsidR="00385E76" w:rsidRDefault="00385E76" w:rsidP="003169F7">
      <w:pPr>
        <w:jc w:val="right"/>
        <w:rPr>
          <w:b/>
          <w:sz w:val="28"/>
          <w:szCs w:val="28"/>
        </w:rPr>
      </w:pPr>
    </w:p>
    <w:p w:rsidR="00385E76" w:rsidRDefault="00385E76"/>
    <w:sectPr w:rsidR="00385E76" w:rsidSect="006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9F7"/>
    <w:rsid w:val="000C4926"/>
    <w:rsid w:val="003169F7"/>
    <w:rsid w:val="00385E76"/>
    <w:rsid w:val="00503E46"/>
    <w:rsid w:val="005D606D"/>
    <w:rsid w:val="006F73EF"/>
    <w:rsid w:val="00857AB8"/>
    <w:rsid w:val="00AC5CDC"/>
    <w:rsid w:val="00B45F53"/>
    <w:rsid w:val="00CF49CF"/>
    <w:rsid w:val="00FA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6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1069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ЮНОГО ПЕШЕХОДА (закладывается в дневник)</dc:title>
  <dc:subject/>
  <dc:creator>HP3</dc:creator>
  <cp:keywords/>
  <dc:description/>
  <cp:lastModifiedBy>user</cp:lastModifiedBy>
  <cp:revision>2</cp:revision>
  <dcterms:created xsi:type="dcterms:W3CDTF">2020-05-17T18:53:00Z</dcterms:created>
  <dcterms:modified xsi:type="dcterms:W3CDTF">2020-05-17T18:53:00Z</dcterms:modified>
</cp:coreProperties>
</file>