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F63" w:rsidRPr="00876102" w:rsidRDefault="00C76F63" w:rsidP="00F02B86">
      <w:pPr>
        <w:jc w:val="center"/>
        <w:rPr>
          <w:rStyle w:val="Strong"/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Методические рекомендации по и</w:t>
      </w:r>
      <w:r w:rsidRPr="00876102">
        <w:rPr>
          <w:rFonts w:ascii="Times New Roman" w:hAnsi="Times New Roman"/>
          <w:b/>
          <w:i/>
          <w:sz w:val="28"/>
          <w:szCs w:val="28"/>
        </w:rPr>
        <w:t xml:space="preserve">спользование интерактивной онлайн – платформы Учи. ру для повышения эффективности учебной деятельности и  формирования положительной учебной мотивации </w:t>
      </w:r>
      <w:r>
        <w:rPr>
          <w:rFonts w:ascii="Times New Roman" w:hAnsi="Times New Roman"/>
          <w:b/>
          <w:i/>
          <w:sz w:val="28"/>
          <w:szCs w:val="28"/>
        </w:rPr>
        <w:t>учащихся</w:t>
      </w:r>
    </w:p>
    <w:p w:rsidR="00C76F63" w:rsidRDefault="00C76F63" w:rsidP="0070541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8435C">
        <w:rPr>
          <w:rFonts w:ascii="Times New Roman" w:hAnsi="Times New Roman"/>
          <w:sz w:val="28"/>
          <w:szCs w:val="28"/>
        </w:rPr>
        <w:t xml:space="preserve">Социальный заказ общества школе состоит сегодня в том, чтобы повысить качество образовательных результатов у учащихся посредством внедрения современных образовательных технологий в учебно-воспитательном пространстве. </w:t>
      </w:r>
    </w:p>
    <w:p w:rsidR="00C76F63" w:rsidRDefault="00C76F63" w:rsidP="00F4663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3CA1">
        <w:rPr>
          <w:rFonts w:ascii="Times New Roman" w:hAnsi="Times New Roman"/>
          <w:sz w:val="28"/>
          <w:szCs w:val="28"/>
        </w:rPr>
        <w:t xml:space="preserve">Одной из задач качественного образования, которая должна решаться в школе, является </w:t>
      </w:r>
      <w:r w:rsidRPr="006476F9">
        <w:rPr>
          <w:rFonts w:ascii="Times New Roman" w:hAnsi="Times New Roman"/>
          <w:sz w:val="28"/>
          <w:szCs w:val="28"/>
          <w:u w:val="single"/>
        </w:rPr>
        <w:t>создание условий</w:t>
      </w:r>
      <w:r w:rsidRPr="00203CA1">
        <w:rPr>
          <w:rFonts w:ascii="Times New Roman" w:hAnsi="Times New Roman"/>
          <w:sz w:val="28"/>
          <w:szCs w:val="28"/>
        </w:rPr>
        <w:t xml:space="preserve"> для формирования положительной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6634">
        <w:rPr>
          <w:rFonts w:ascii="Times New Roman" w:hAnsi="Times New Roman"/>
          <w:sz w:val="28"/>
          <w:szCs w:val="28"/>
          <w:u w:val="single"/>
        </w:rPr>
        <w:t>учебной мотивации</w:t>
      </w:r>
      <w:r>
        <w:rPr>
          <w:rFonts w:ascii="Times New Roman" w:hAnsi="Times New Roman"/>
          <w:sz w:val="28"/>
          <w:szCs w:val="28"/>
        </w:rPr>
        <w:t xml:space="preserve"> и развитие её</w:t>
      </w:r>
      <w:r w:rsidRPr="00203CA1">
        <w:rPr>
          <w:rFonts w:ascii="Times New Roman" w:hAnsi="Times New Roman"/>
          <w:sz w:val="28"/>
          <w:szCs w:val="28"/>
        </w:rPr>
        <w:t xml:space="preserve"> у школьников. Необходим поиск путей и средств формирования </w:t>
      </w:r>
      <w:r w:rsidRPr="00F46634">
        <w:rPr>
          <w:rFonts w:ascii="Times New Roman" w:hAnsi="Times New Roman"/>
          <w:sz w:val="28"/>
          <w:szCs w:val="28"/>
          <w:u w:val="single"/>
        </w:rPr>
        <w:t>адекватных устойчивых мотивов</w:t>
      </w:r>
      <w:r w:rsidRPr="00203CA1">
        <w:rPr>
          <w:rFonts w:ascii="Times New Roman" w:hAnsi="Times New Roman"/>
          <w:sz w:val="28"/>
          <w:szCs w:val="28"/>
        </w:rPr>
        <w:t xml:space="preserve"> учения у учащихся, что способствует </w:t>
      </w:r>
      <w:r w:rsidRPr="00F46634">
        <w:rPr>
          <w:rFonts w:ascii="Times New Roman" w:hAnsi="Times New Roman"/>
          <w:sz w:val="28"/>
          <w:szCs w:val="28"/>
          <w:u w:val="single"/>
        </w:rPr>
        <w:t>эффективности учебной деятельности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76F63" w:rsidRDefault="00C76F63" w:rsidP="00FD17C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4DEC">
        <w:rPr>
          <w:rFonts w:ascii="Times New Roman" w:hAnsi="Times New Roman"/>
          <w:sz w:val="28"/>
          <w:szCs w:val="28"/>
        </w:rPr>
        <w:t>Актуальность заключается в том, что организация учебной деятельности, сопровождаясь развитием познавательного интереса, помогает формированию у ребёнка таких качеств личности, как пытливость, активность, творчество, что обеспечивает развитие личности.  Она создаёт широкие возможности для самореализации учащихся с различным уровнем интеллектуальных и творческих способностей.</w:t>
      </w:r>
    </w:p>
    <w:p w:rsidR="00C76F63" w:rsidRPr="0045037A" w:rsidRDefault="00C76F63" w:rsidP="0045037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45037A">
        <w:rPr>
          <w:rFonts w:ascii="Times New Roman" w:hAnsi="Times New Roman"/>
          <w:sz w:val="28"/>
          <w:szCs w:val="28"/>
        </w:rPr>
        <w:t>В современных условиях, когда столь актуальным является внедрение информационно-компьютерных технологий в с</w:t>
      </w:r>
      <w:r>
        <w:rPr>
          <w:rFonts w:ascii="Times New Roman" w:hAnsi="Times New Roman"/>
          <w:sz w:val="28"/>
          <w:szCs w:val="28"/>
        </w:rPr>
        <w:t>истему образования страны, растё</w:t>
      </w:r>
      <w:r w:rsidRPr="0045037A">
        <w:rPr>
          <w:rFonts w:ascii="Times New Roman" w:hAnsi="Times New Roman"/>
          <w:sz w:val="28"/>
          <w:szCs w:val="28"/>
        </w:rPr>
        <w:t>т количество учебных заведений, которые дополняют традиционные формы обучения дистанционной.</w:t>
      </w:r>
    </w:p>
    <w:p w:rsidR="00C76F63" w:rsidRPr="0045037A" w:rsidRDefault="00C76F63" w:rsidP="0045037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45037A">
        <w:rPr>
          <w:rFonts w:ascii="Times New Roman" w:hAnsi="Times New Roman"/>
          <w:sz w:val="28"/>
          <w:szCs w:val="28"/>
        </w:rPr>
        <w:t>Сегодня большинству уже знакомы понятия – дистанционное образование, виртуальное обучение, веб-обучение и т.д.</w:t>
      </w:r>
    </w:p>
    <w:p w:rsidR="00C76F63" w:rsidRPr="0045037A" w:rsidRDefault="00C76F63" w:rsidP="0045037A">
      <w:pPr>
        <w:pStyle w:val="NoSpacing"/>
        <w:ind w:firstLine="708"/>
        <w:rPr>
          <w:rFonts w:ascii="Times New Roman" w:hAnsi="Times New Roman"/>
          <w:sz w:val="28"/>
          <w:szCs w:val="28"/>
          <w:shd w:val="clear" w:color="auto" w:fill="FFFFFF"/>
        </w:rPr>
      </w:pPr>
      <w:r w:rsidRPr="0045037A">
        <w:rPr>
          <w:rFonts w:ascii="Times New Roman" w:hAnsi="Times New Roman"/>
          <w:sz w:val="28"/>
          <w:szCs w:val="28"/>
          <w:shd w:val="clear" w:color="auto" w:fill="FFFFFF"/>
        </w:rPr>
        <w:t>Виртуальная образовательная среда это многофункциональная система, которая включает в себя инновациооные технологии, информационные ресурсы и средства электронной коммуникации. </w:t>
      </w:r>
    </w:p>
    <w:p w:rsidR="00C76F63" w:rsidRPr="000B7E49" w:rsidRDefault="00C76F63" w:rsidP="000B7E4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5037A">
        <w:rPr>
          <w:rFonts w:ascii="Times New Roman" w:hAnsi="Times New Roman"/>
          <w:sz w:val="28"/>
          <w:szCs w:val="28"/>
          <w:shd w:val="clear" w:color="auto" w:fill="FFFFFF"/>
        </w:rPr>
        <w:t xml:space="preserve">Виртуальная образовательная среда нужна прежде всего для эффективной коммуникации всех участников образовательного процесса и здесь необходимо учесть навыки владения информационными технологиями и профессиональная компетентность. </w:t>
      </w:r>
    </w:p>
    <w:p w:rsidR="00C76F63" w:rsidRPr="0045037A" w:rsidRDefault="00C76F63" w:rsidP="0045037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684DEC">
        <w:rPr>
          <w:rFonts w:ascii="Times New Roman" w:hAnsi="Times New Roman"/>
          <w:sz w:val="28"/>
          <w:szCs w:val="28"/>
        </w:rPr>
        <w:t>Под </w:t>
      </w:r>
      <w:r w:rsidRPr="00684DEC">
        <w:rPr>
          <w:rFonts w:ascii="Times New Roman" w:hAnsi="Times New Roman"/>
          <w:i/>
          <w:iCs/>
          <w:sz w:val="28"/>
          <w:szCs w:val="28"/>
        </w:rPr>
        <w:t>виртуальной образовательной средой</w:t>
      </w:r>
      <w:r w:rsidRPr="00684DEC">
        <w:rPr>
          <w:rFonts w:ascii="Times New Roman" w:hAnsi="Times New Roman"/>
          <w:sz w:val="28"/>
          <w:szCs w:val="28"/>
        </w:rPr>
        <w:t> мы будем понимать совокупность информационных ресурсов, обеспечивающую комплексную методическую и технологическую поддержку дистанционного процесса, включая обучения, управление образовательным процессом и его качество.</w:t>
      </w:r>
    </w:p>
    <w:p w:rsidR="00C76F63" w:rsidRPr="009E370A" w:rsidRDefault="00C76F63" w:rsidP="002734B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370A">
        <w:rPr>
          <w:rFonts w:ascii="Times New Roman" w:hAnsi="Times New Roman"/>
          <w:sz w:val="28"/>
          <w:szCs w:val="28"/>
        </w:rPr>
        <w:t xml:space="preserve">Для реализации учебных задач, с целью повышения качества образования,  используется  дистанционная форма обучения –  </w:t>
      </w:r>
      <w:r w:rsidRPr="009E370A">
        <w:rPr>
          <w:rFonts w:ascii="Times New Roman" w:hAnsi="Times New Roman"/>
          <w:i/>
          <w:sz w:val="28"/>
          <w:szCs w:val="28"/>
        </w:rPr>
        <w:t>онлайн-</w:t>
      </w:r>
      <w:r w:rsidRPr="009E370A">
        <w:rPr>
          <w:rFonts w:ascii="Times New Roman" w:hAnsi="Times New Roman"/>
          <w:sz w:val="28"/>
          <w:szCs w:val="28"/>
        </w:rPr>
        <w:t xml:space="preserve">сервисы для школьников, </w:t>
      </w:r>
      <w:r>
        <w:rPr>
          <w:rFonts w:ascii="Times New Roman" w:hAnsi="Times New Roman"/>
          <w:sz w:val="28"/>
          <w:szCs w:val="28"/>
        </w:rPr>
        <w:t>которые даю</w:t>
      </w:r>
      <w:r w:rsidRPr="009E370A">
        <w:rPr>
          <w:rFonts w:ascii="Times New Roman" w:hAnsi="Times New Roman"/>
          <w:sz w:val="28"/>
          <w:szCs w:val="28"/>
        </w:rPr>
        <w:t>т ре</w:t>
      </w:r>
      <w:r>
        <w:rPr>
          <w:rFonts w:ascii="Times New Roman" w:hAnsi="Times New Roman"/>
          <w:sz w:val="28"/>
          <w:szCs w:val="28"/>
        </w:rPr>
        <w:t>альную возможность использовать</w:t>
      </w:r>
      <w:r w:rsidRPr="009E370A">
        <w:rPr>
          <w:rFonts w:ascii="Times New Roman" w:hAnsi="Times New Roman"/>
          <w:sz w:val="28"/>
          <w:szCs w:val="28"/>
        </w:rPr>
        <w:t xml:space="preserve"> инфо</w:t>
      </w:r>
      <w:r>
        <w:rPr>
          <w:rFonts w:ascii="Times New Roman" w:hAnsi="Times New Roman"/>
          <w:sz w:val="28"/>
          <w:szCs w:val="28"/>
        </w:rPr>
        <w:t>рмационно-коммуникационные технологии</w:t>
      </w:r>
      <w:r w:rsidRPr="009E370A">
        <w:rPr>
          <w:rFonts w:ascii="Times New Roman" w:hAnsi="Times New Roman"/>
          <w:sz w:val="28"/>
          <w:szCs w:val="28"/>
        </w:rPr>
        <w:t xml:space="preserve"> в педагогическом процессе с целью повышения образовательных результатов школьников.  </w:t>
      </w:r>
    </w:p>
    <w:p w:rsidR="00C76F63" w:rsidRPr="006E6491" w:rsidRDefault="00C76F63" w:rsidP="004223F2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Одним из примеров такого сервиса является платформа </w:t>
      </w:r>
      <w:hyperlink r:id="rId4" w:tgtFrame="_blank" w:history="1">
        <w:r w:rsidRPr="006E6491">
          <w:rPr>
            <w:rFonts w:ascii="Times New Roman" w:hAnsi="Times New Roman"/>
            <w:b/>
            <w:bCs/>
            <w:color w:val="0000FF"/>
            <w:sz w:val="28"/>
            <w:szCs w:val="28"/>
            <w:u w:val="single"/>
          </w:rPr>
          <w:t>Учи.ру</w:t>
        </w:r>
      </w:hyperlink>
    </w:p>
    <w:p w:rsidR="00C76F63" w:rsidRPr="006E6491" w:rsidRDefault="00C76F63" w:rsidP="004223F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E6491">
        <w:rPr>
          <w:rFonts w:ascii="Times New Roman" w:hAnsi="Times New Roman"/>
          <w:b/>
          <w:bCs/>
          <w:sz w:val="28"/>
          <w:szCs w:val="28"/>
        </w:rPr>
        <w:t>Кому полезен:</w:t>
      </w:r>
      <w:r w:rsidRPr="006E6491">
        <w:rPr>
          <w:rFonts w:ascii="Times New Roman" w:hAnsi="Times New Roman"/>
          <w:sz w:val="28"/>
          <w:szCs w:val="28"/>
        </w:rPr>
        <w:t xml:space="preserve"> учителям и ученикам начальных </w:t>
      </w:r>
      <w:r>
        <w:rPr>
          <w:rFonts w:ascii="Times New Roman" w:hAnsi="Times New Roman"/>
          <w:sz w:val="28"/>
          <w:szCs w:val="28"/>
        </w:rPr>
        <w:t xml:space="preserve">и средних </w:t>
      </w:r>
      <w:r w:rsidRPr="006E6491">
        <w:rPr>
          <w:rFonts w:ascii="Times New Roman" w:hAnsi="Times New Roman"/>
          <w:sz w:val="28"/>
          <w:szCs w:val="28"/>
        </w:rPr>
        <w:t>классов</w:t>
      </w:r>
    </w:p>
    <w:p w:rsidR="00C76F63" w:rsidRPr="00C6427F" w:rsidRDefault="00C76F63" w:rsidP="00C6427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E6491">
        <w:rPr>
          <w:rFonts w:ascii="Times New Roman" w:hAnsi="Times New Roman"/>
          <w:b/>
          <w:bCs/>
          <w:sz w:val="28"/>
          <w:szCs w:val="28"/>
        </w:rPr>
        <w:t>Что такое:</w:t>
      </w:r>
      <w:r w:rsidRPr="006E64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10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"Учи.ру"</w:t>
      </w:r>
      <w:r w:rsidRPr="00A5789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A578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появился во Всемирной сети в 2015 году. </w:t>
      </w:r>
      <w:r w:rsidRPr="0070541A">
        <w:rPr>
          <w:rFonts w:ascii="Times New Roman" w:hAnsi="Times New Roman"/>
          <w:sz w:val="28"/>
          <w:szCs w:val="28"/>
        </w:rPr>
        <w:t>Создатели платформы Иван Коломоец и Евгений Милютин.</w:t>
      </w:r>
    </w:p>
    <w:p w:rsidR="00C76F63" w:rsidRDefault="00C76F63" w:rsidP="00C6427F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578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Символом платформы стали динозаврики, которые сейчас можно увидеть в образовательном мультсериале "Заврики". Сам же сервис представляет собой место, где разрабатываются курсы и методики, позволяющие деткам подтянуть школьную программу. </w:t>
      </w:r>
    </w:p>
    <w:p w:rsidR="00C76F63" w:rsidRPr="00A5789F" w:rsidRDefault="00C76F63" w:rsidP="00461037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578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Статистика, которую ведут организаторы проекта, показывает, что на сегодняшний день онлайн-платформа пользуется большой популярность по всей России: вместе с "Учи.ру"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обучаются более 20 000 школ и 2</w:t>
      </w:r>
      <w:r w:rsidRPr="00A578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000 000 учеников. Это не считая тех детей, которые занимаются по методикам проекта совместно. </w:t>
      </w:r>
    </w:p>
    <w:p w:rsidR="00C76F63" w:rsidRPr="00A5789F" w:rsidRDefault="00C76F63" w:rsidP="00461037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5789F">
        <w:rPr>
          <w:rFonts w:ascii="Times New Roman" w:hAnsi="Times New Roman"/>
          <w:b/>
          <w:sz w:val="28"/>
          <w:szCs w:val="28"/>
          <w:shd w:val="clear" w:color="auto" w:fill="FFFFFF"/>
        </w:rPr>
        <w:t>Как зарегистрироваться?</w:t>
      </w:r>
      <w:r w:rsidRPr="00A5789F">
        <w:rPr>
          <w:rFonts w:ascii="Times New Roman" w:hAnsi="Times New Roman"/>
          <w:sz w:val="28"/>
          <w:szCs w:val="28"/>
          <w:shd w:val="clear" w:color="auto" w:fill="FFFFFF"/>
        </w:rPr>
        <w:t xml:space="preserve"> Если вы хотите зарегистрироваться на сайте, то вы должны быть либо учителем, либо родителем одного из учащегося. К сожалению, ради интереса получить доступ к аккаунту не получится. Чтобы не было перегрузки на сервере, администрация проекта проверяет данные зарегистрировавших педагогов: </w:t>
      </w:r>
    </w:p>
    <w:p w:rsidR="00C76F63" w:rsidRPr="00A5789F" w:rsidRDefault="00C76F63" w:rsidP="00A5789F">
      <w:pPr>
        <w:pStyle w:val="NoSpacing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  <w:t>У</w:t>
      </w:r>
      <w:r w:rsidRPr="00A5789F">
        <w:rPr>
          <w:rFonts w:ascii="Times New Roman" w:hAnsi="Times New Roman"/>
          <w:sz w:val="28"/>
          <w:szCs w:val="28"/>
          <w:shd w:val="clear" w:color="auto" w:fill="FFFFFF"/>
        </w:rPr>
        <w:t>читель. В первую очередь педагоги должны пройти регистрацию в "Учи.ру", чтобы выдать ключ родителям</w:t>
      </w:r>
      <w:r w:rsidRPr="00684DEC">
        <w:rPr>
          <w:rFonts w:ascii="Times New Roman" w:hAnsi="Times New Roman"/>
          <w:sz w:val="28"/>
          <w:szCs w:val="28"/>
          <w:shd w:val="clear" w:color="auto" w:fill="FFFFFF"/>
        </w:rPr>
        <w:t>. Для этого необходимо ввести в специальные ячейки такую информацию, как адрес электронной почты, настоящие Ф.И.О и актуальный номер телефона, город работы и полное название школы, указать обучаемый класс и выбрать программу, например, для 5-9 классов. После этого педагогу важно создать список своего класса, куда вносятся такие данные, как Ф.И.О каждого ученика и его возраст. Благодаря умной системе, платформа Uchi.ru сгенерирует не повторяющиеся коды. Именно эти ключи и позволят родителям получить доступ к образовательным курсам.</w:t>
      </w:r>
      <w:r w:rsidRPr="00A5789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C76F63" w:rsidRPr="00E203BF" w:rsidRDefault="00C76F63" w:rsidP="00E203BF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6491">
        <w:rPr>
          <w:rFonts w:ascii="Times New Roman" w:hAnsi="Times New Roman"/>
          <w:sz w:val="28"/>
          <w:szCs w:val="28"/>
        </w:rPr>
        <w:t>Учителям и их ученикам предоставляется полностью бесплатный дос</w:t>
      </w:r>
      <w:r>
        <w:rPr>
          <w:rFonts w:ascii="Times New Roman" w:hAnsi="Times New Roman"/>
          <w:sz w:val="28"/>
          <w:szCs w:val="28"/>
        </w:rPr>
        <w:t>туп в дневное время. Если у ребё</w:t>
      </w:r>
      <w:r w:rsidRPr="006E6491">
        <w:rPr>
          <w:rFonts w:ascii="Times New Roman" w:hAnsi="Times New Roman"/>
          <w:sz w:val="28"/>
          <w:szCs w:val="28"/>
        </w:rPr>
        <w:t>нка появляется желание заниматься с </w:t>
      </w:r>
      <w:hyperlink r:id="rId5" w:tgtFrame="_blank" w:history="1">
        <w:r w:rsidRPr="006E6491">
          <w:rPr>
            <w:rFonts w:ascii="Times New Roman" w:hAnsi="Times New Roman"/>
            <w:color w:val="0000FF"/>
            <w:sz w:val="28"/>
            <w:szCs w:val="28"/>
            <w:u w:val="single"/>
          </w:rPr>
          <w:t>Учи.ру</w:t>
        </w:r>
      </w:hyperlink>
      <w:r w:rsidRPr="006E6491">
        <w:rPr>
          <w:rFonts w:ascii="Times New Roman" w:hAnsi="Times New Roman"/>
          <w:sz w:val="28"/>
          <w:szCs w:val="28"/>
        </w:rPr>
        <w:t xml:space="preserve"> по вечерам, родители могут приобрести для него доступ без временных ограничений. </w:t>
      </w:r>
      <w:r w:rsidRPr="00684DEC">
        <w:rPr>
          <w:rFonts w:ascii="Times New Roman" w:hAnsi="Times New Roman"/>
          <w:sz w:val="28"/>
          <w:szCs w:val="28"/>
        </w:rPr>
        <w:t>Стоимость сервиса от 95 до 250 рублей в месяц в зависимости от тарифного плана. После регистрации учитель или родитель может предоставить ребенку логин и пароль для входа в систему. Они генерируются автоматически и легко запоминаются учениками, например логин 1221, пароль шоколад12. Причём, если ребенок введет эти данные, не переключив клавиатуру на русский язык, вход все равно будет осуществлен.</w:t>
      </w:r>
    </w:p>
    <w:p w:rsidR="00C76F63" w:rsidRDefault="00C76F63" w:rsidP="00A5789F">
      <w:pPr>
        <w:pStyle w:val="NoSpacing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C76F63" w:rsidRDefault="00C76F63" w:rsidP="009E249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6F63" w:rsidRPr="00A5789F" w:rsidRDefault="00C76F63" w:rsidP="00684DEC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5789F">
        <w:rPr>
          <w:rFonts w:ascii="Times New Roman" w:hAnsi="Times New Roman"/>
          <w:b/>
          <w:sz w:val="28"/>
          <w:szCs w:val="28"/>
          <w:shd w:val="clear" w:color="auto" w:fill="FFFFFF"/>
        </w:rPr>
        <w:t>Какие предметы можно изучить?</w:t>
      </w:r>
      <w:r w:rsidRPr="00A5789F">
        <w:rPr>
          <w:rFonts w:ascii="Times New Roman" w:hAnsi="Times New Roman"/>
          <w:sz w:val="28"/>
          <w:szCs w:val="28"/>
          <w:shd w:val="clear" w:color="auto" w:fill="FFFFFF"/>
        </w:rPr>
        <w:t xml:space="preserve"> Основные предметы в "Учи.ру" - математика, русский язык, английский язык 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другие школьные дисциплины. Всё</w:t>
      </w:r>
      <w:r w:rsidRPr="00A5789F">
        <w:rPr>
          <w:rFonts w:ascii="Times New Roman" w:hAnsi="Times New Roman"/>
          <w:sz w:val="28"/>
          <w:szCs w:val="28"/>
          <w:shd w:val="clear" w:color="auto" w:fill="FFFFFF"/>
        </w:rPr>
        <w:t xml:space="preserve"> зависит от программы обучения - чем старше школьник, тем больше предметов открывается к изучению. Все методики и курсы разработаны в соответствии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 государственным стандартом. </w:t>
      </w:r>
    </w:p>
    <w:p w:rsidR="00C76F63" w:rsidRPr="00A5789F" w:rsidRDefault="00C76F63" w:rsidP="00A5789F">
      <w:pPr>
        <w:pStyle w:val="NoSpacing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76F63" w:rsidRPr="00530BEA" w:rsidRDefault="00C76F63" w:rsidP="00530BEA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5789F">
        <w:rPr>
          <w:rFonts w:ascii="Times New Roman" w:hAnsi="Times New Roman"/>
          <w:b/>
          <w:sz w:val="28"/>
          <w:szCs w:val="28"/>
          <w:shd w:val="clear" w:color="auto" w:fill="FFFFFF"/>
        </w:rPr>
        <w:t>Концепция сервиса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  <w:r w:rsidRPr="00A5789F">
        <w:rPr>
          <w:rFonts w:ascii="Times New Roman" w:hAnsi="Times New Roman"/>
          <w:sz w:val="28"/>
          <w:szCs w:val="28"/>
          <w:shd w:val="clear" w:color="auto" w:fill="FFFFFF"/>
        </w:rPr>
        <w:t xml:space="preserve"> Процесс обучения с "Учи.ру</w:t>
      </w:r>
      <w:r>
        <w:rPr>
          <w:rFonts w:ascii="Times New Roman" w:hAnsi="Times New Roman"/>
          <w:sz w:val="28"/>
          <w:szCs w:val="28"/>
          <w:shd w:val="clear" w:color="auto" w:fill="FFFFFF"/>
        </w:rPr>
        <w:t>" стал более лё</w:t>
      </w:r>
      <w:r w:rsidRPr="00A5789F">
        <w:rPr>
          <w:rFonts w:ascii="Times New Roman" w:hAnsi="Times New Roman"/>
          <w:sz w:val="28"/>
          <w:szCs w:val="28"/>
          <w:shd w:val="clear" w:color="auto" w:fill="FFFFFF"/>
        </w:rPr>
        <w:t xml:space="preserve">гким и увлекательным для детей, ведь сервис имеет яркий дизайн с забавными персонажами. Симпатичные иллюстрации подбадривают деток интересными заданиями, а цветовая гамма не напрягает глаза и не вызывает усталость у школьников. </w:t>
      </w:r>
    </w:p>
    <w:p w:rsidR="00C76F63" w:rsidRDefault="00C76F63" w:rsidP="00530BEA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30BE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"Учи.ру" - уникальная и умная система</w:t>
      </w:r>
      <w:r w:rsidRPr="00530B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ведь она способна </w:t>
      </w:r>
      <w:r w:rsidRPr="00D72BCC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анализировать</w:t>
      </w:r>
      <w:r w:rsidRPr="00530B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успехи школьника и разрабатывать </w:t>
      </w:r>
      <w:r w:rsidRPr="00D72BCC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для него</w:t>
      </w:r>
      <w:r w:rsidRPr="00530B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дальнейшую программу. То есть все задания можно получить, когда будут пройдены тестовые работы. </w:t>
      </w:r>
    </w:p>
    <w:p w:rsidR="00C76F63" w:rsidRPr="00530BEA" w:rsidRDefault="00C76F63" w:rsidP="00530BEA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30B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Особенность проекта в том, что он не вызывает у детей негативные эмоции, когда они не способны решить какую-либо задачу. Для этого система подсказывает 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равильные ответы, направляя ребё</w:t>
      </w:r>
      <w:r w:rsidRPr="00530B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нка и развивая его логическое мышление. </w:t>
      </w:r>
    </w:p>
    <w:p w:rsidR="00C76F63" w:rsidRPr="00530BEA" w:rsidRDefault="00C76F63" w:rsidP="00530BEA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30B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Совсем недавно были продуман особый план, который бы мотивировал детей к получению знаний. Для этого разработчики создали уникальный мультсериал, который можно посмотреть только после прохождения определенного задания. </w:t>
      </w:r>
    </w:p>
    <w:p w:rsidR="00C76F63" w:rsidRDefault="00C76F63" w:rsidP="00530BE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3CA1">
        <w:rPr>
          <w:rFonts w:ascii="Times New Roman" w:hAnsi="Times New Roman"/>
          <w:sz w:val="28"/>
          <w:szCs w:val="28"/>
        </w:rPr>
        <w:t>Система Учи</w:t>
      </w:r>
      <w:r>
        <w:rPr>
          <w:rFonts w:ascii="Times New Roman" w:hAnsi="Times New Roman"/>
          <w:sz w:val="28"/>
          <w:szCs w:val="28"/>
        </w:rPr>
        <w:t>.ру подстраивается как под одарё</w:t>
      </w:r>
      <w:r w:rsidRPr="00203CA1">
        <w:rPr>
          <w:rFonts w:ascii="Times New Roman" w:hAnsi="Times New Roman"/>
          <w:sz w:val="28"/>
          <w:szCs w:val="28"/>
        </w:rPr>
        <w:t xml:space="preserve">нного ребенка, так и под отстающего, планомерно повышает их уровень знаний и навыков. </w:t>
      </w:r>
    </w:p>
    <w:p w:rsidR="00C76F63" w:rsidRDefault="00C76F63" w:rsidP="00530BE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3CA1">
        <w:rPr>
          <w:rFonts w:ascii="Times New Roman" w:hAnsi="Times New Roman"/>
          <w:sz w:val="28"/>
          <w:szCs w:val="28"/>
        </w:rPr>
        <w:t>Учи.ру также является инструментом инклюзивного образования и обеспечивает возможность заниматься детям с ограниченными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3CA1">
        <w:rPr>
          <w:rFonts w:ascii="Times New Roman" w:hAnsi="Times New Roman"/>
          <w:sz w:val="28"/>
          <w:szCs w:val="28"/>
        </w:rPr>
        <w:t>возможностями здоровья, так как не зависит от текущей подготовки</w:t>
      </w:r>
      <w:r>
        <w:rPr>
          <w:rFonts w:ascii="Times New Roman" w:hAnsi="Times New Roman"/>
          <w:sz w:val="28"/>
          <w:szCs w:val="28"/>
        </w:rPr>
        <w:t xml:space="preserve"> ребенка и его местонахождения.</w:t>
      </w:r>
    </w:p>
    <w:p w:rsidR="00C76F63" w:rsidRDefault="00C76F63" w:rsidP="00A647C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3CA1">
        <w:rPr>
          <w:rFonts w:ascii="Times New Roman" w:hAnsi="Times New Roman"/>
          <w:sz w:val="28"/>
          <w:szCs w:val="28"/>
        </w:rPr>
        <w:t>Использование системы п</w:t>
      </w:r>
      <w:r>
        <w:rPr>
          <w:rFonts w:ascii="Times New Roman" w:hAnsi="Times New Roman"/>
          <w:sz w:val="28"/>
          <w:szCs w:val="28"/>
        </w:rPr>
        <w:t>озволяет повысить мотивацию ребёнка, путё</w:t>
      </w:r>
      <w:r w:rsidRPr="00203CA1">
        <w:rPr>
          <w:rFonts w:ascii="Times New Roman" w:hAnsi="Times New Roman"/>
          <w:sz w:val="28"/>
          <w:szCs w:val="28"/>
        </w:rPr>
        <w:t>м создания благоприятной эмоциональной среды для выполнения заданий.</w:t>
      </w:r>
      <w:r w:rsidRPr="00203CA1">
        <w:rPr>
          <w:rFonts w:ascii="Times New Roman" w:hAnsi="Times New Roman"/>
          <w:sz w:val="28"/>
          <w:szCs w:val="28"/>
        </w:rPr>
        <w:br/>
        <w:t xml:space="preserve">Учи.ру может использоваться как на уроках для организации </w:t>
      </w:r>
      <w:r w:rsidRPr="001636FD">
        <w:rPr>
          <w:rFonts w:ascii="Times New Roman" w:hAnsi="Times New Roman"/>
          <w:sz w:val="28"/>
          <w:szCs w:val="28"/>
          <w:u w:val="single"/>
        </w:rPr>
        <w:t xml:space="preserve">индивидуальной и групповой </w:t>
      </w:r>
      <w:r w:rsidRPr="00203CA1">
        <w:rPr>
          <w:rFonts w:ascii="Times New Roman" w:hAnsi="Times New Roman"/>
          <w:sz w:val="28"/>
          <w:szCs w:val="28"/>
        </w:rPr>
        <w:t xml:space="preserve">форм образовательного процесса, так и </w:t>
      </w:r>
      <w:r w:rsidRPr="001636FD">
        <w:rPr>
          <w:rFonts w:ascii="Times New Roman" w:hAnsi="Times New Roman"/>
          <w:sz w:val="28"/>
          <w:szCs w:val="28"/>
          <w:u w:val="single"/>
        </w:rPr>
        <w:t>дома.</w:t>
      </w:r>
      <w:r w:rsidRPr="00203CA1">
        <w:rPr>
          <w:rFonts w:ascii="Times New Roman" w:hAnsi="Times New Roman"/>
          <w:sz w:val="28"/>
          <w:szCs w:val="28"/>
        </w:rPr>
        <w:br/>
      </w:r>
    </w:p>
    <w:p w:rsidR="00C76F63" w:rsidRPr="00363E4B" w:rsidRDefault="00C76F63" w:rsidP="00363E4B">
      <w:pPr>
        <w:pStyle w:val="Default"/>
        <w:rPr>
          <w:b/>
          <w:sz w:val="28"/>
          <w:szCs w:val="28"/>
        </w:rPr>
      </w:pPr>
      <w:r w:rsidRPr="00363E4B">
        <w:rPr>
          <w:b/>
          <w:sz w:val="28"/>
          <w:szCs w:val="28"/>
        </w:rPr>
        <w:t>Чем интересен интерактивный курс «Учи.ру»?</w:t>
      </w:r>
    </w:p>
    <w:p w:rsidR="00C76F63" w:rsidRDefault="00C76F63" w:rsidP="00104BAF">
      <w:pPr>
        <w:pStyle w:val="Default"/>
        <w:ind w:firstLine="708"/>
        <w:jc w:val="both"/>
        <w:rPr>
          <w:sz w:val="28"/>
          <w:szCs w:val="28"/>
        </w:rPr>
      </w:pPr>
    </w:p>
    <w:p w:rsidR="00C76F63" w:rsidRPr="00104BAF" w:rsidRDefault="00C76F63" w:rsidP="00104BAF">
      <w:pPr>
        <w:pStyle w:val="Default"/>
        <w:ind w:firstLine="708"/>
        <w:jc w:val="both"/>
        <w:rPr>
          <w:sz w:val="28"/>
          <w:szCs w:val="28"/>
        </w:rPr>
      </w:pPr>
      <w:r w:rsidRPr="00104BAF">
        <w:rPr>
          <w:sz w:val="28"/>
          <w:szCs w:val="28"/>
        </w:rPr>
        <w:t xml:space="preserve">Во-первых, «Учи.ру» — это отечественная интерактивная образовательная платформа </w:t>
      </w:r>
      <w:r w:rsidRPr="00414EB1">
        <w:rPr>
          <w:i/>
          <w:sz w:val="28"/>
          <w:szCs w:val="28"/>
        </w:rPr>
        <w:t>онлайн</w:t>
      </w:r>
      <w:r w:rsidRPr="00104BAF">
        <w:rPr>
          <w:sz w:val="28"/>
          <w:szCs w:val="28"/>
        </w:rPr>
        <w:t>-курсов по основны</w:t>
      </w:r>
      <w:r>
        <w:rPr>
          <w:sz w:val="28"/>
          <w:szCs w:val="28"/>
        </w:rPr>
        <w:t xml:space="preserve">м предметам школьной программы, </w:t>
      </w:r>
      <w:r w:rsidRPr="00104BAF">
        <w:rPr>
          <w:sz w:val="28"/>
          <w:szCs w:val="28"/>
        </w:rPr>
        <w:t>которая является системой адаптивного образования,</w:t>
      </w:r>
      <w:r>
        <w:rPr>
          <w:sz w:val="28"/>
          <w:szCs w:val="28"/>
        </w:rPr>
        <w:t xml:space="preserve"> полностью соответствующая ФГОС</w:t>
      </w:r>
      <w:r w:rsidRPr="00104BAF">
        <w:rPr>
          <w:sz w:val="28"/>
          <w:szCs w:val="28"/>
        </w:rPr>
        <w:t xml:space="preserve"> и значительно усиливающая классическое школьное образование. </w:t>
      </w:r>
    </w:p>
    <w:p w:rsidR="00C76F63" w:rsidRDefault="00C76F63" w:rsidP="00553B0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4BAF">
        <w:rPr>
          <w:rFonts w:ascii="Times New Roman" w:hAnsi="Times New Roman"/>
          <w:sz w:val="28"/>
          <w:szCs w:val="28"/>
        </w:rPr>
        <w:t>Во-вторых, в настоящее время она позволяет каждому ученику, вне зависимости от социально-экономического и географического положения, освоить базовую программу в комфортном темпе и по индивидуальной образовательной «траектории», формирующейся на основе не применявшегося ранее в России анализа накопленной базы действий учеников по решению различных задач.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76F63" w:rsidRPr="00461037" w:rsidRDefault="00C76F63" w:rsidP="00461037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4BAF">
        <w:rPr>
          <w:rFonts w:ascii="Times New Roman" w:hAnsi="Times New Roman"/>
          <w:sz w:val="28"/>
          <w:szCs w:val="28"/>
        </w:rPr>
        <w:t xml:space="preserve">В-третьих, ученик получает возможность самостоятельно изучать предмет, что является важной частью образовательного процесса. </w:t>
      </w:r>
    </w:p>
    <w:p w:rsidR="00C76F63" w:rsidRPr="00684DEC" w:rsidRDefault="00C76F63" w:rsidP="00104BAF">
      <w:pPr>
        <w:pStyle w:val="Default"/>
        <w:ind w:firstLine="708"/>
        <w:jc w:val="both"/>
        <w:rPr>
          <w:sz w:val="28"/>
          <w:szCs w:val="28"/>
        </w:rPr>
      </w:pPr>
      <w:r w:rsidRPr="00684DEC">
        <w:rPr>
          <w:sz w:val="28"/>
          <w:szCs w:val="28"/>
        </w:rPr>
        <w:t xml:space="preserve">Используя в своей работе интерактивный курс онлайн-платформы «УЧИ.РУ», учитель не просто использует компьютер, доску и проектор, он внедряет в учебный процесс компьютерную программу, которая позволяет ему: </w:t>
      </w:r>
    </w:p>
    <w:p w:rsidR="00C76F63" w:rsidRPr="00684DEC" w:rsidRDefault="00C76F63" w:rsidP="00F57762">
      <w:pPr>
        <w:pStyle w:val="NoSpacing"/>
        <w:rPr>
          <w:rFonts w:ascii="Times New Roman" w:hAnsi="Times New Roman"/>
          <w:sz w:val="28"/>
          <w:szCs w:val="28"/>
        </w:rPr>
      </w:pPr>
      <w:r w:rsidRPr="00684DEC">
        <w:rPr>
          <w:rFonts w:ascii="Times New Roman" w:hAnsi="Times New Roman"/>
          <w:sz w:val="28"/>
          <w:szCs w:val="28"/>
        </w:rPr>
        <w:t xml:space="preserve"> формировать у учащихся учебную самостоятельность и высокую познавательную мотивацию; </w:t>
      </w:r>
    </w:p>
    <w:p w:rsidR="00C76F63" w:rsidRPr="00684DEC" w:rsidRDefault="00C76F63" w:rsidP="00F57762">
      <w:pPr>
        <w:pStyle w:val="NoSpacing"/>
        <w:rPr>
          <w:rFonts w:ascii="Times New Roman" w:hAnsi="Times New Roman"/>
          <w:sz w:val="28"/>
          <w:szCs w:val="28"/>
        </w:rPr>
      </w:pPr>
      <w:r w:rsidRPr="00684DEC">
        <w:rPr>
          <w:rFonts w:ascii="Times New Roman" w:hAnsi="Times New Roman"/>
          <w:sz w:val="28"/>
          <w:szCs w:val="28"/>
        </w:rPr>
        <w:t xml:space="preserve"> контролировать процесс освоения учебного материала и повышать уровень; </w:t>
      </w:r>
    </w:p>
    <w:p w:rsidR="00C76F63" w:rsidRPr="00684DEC" w:rsidRDefault="00C76F63" w:rsidP="00F57762">
      <w:pPr>
        <w:pStyle w:val="NoSpacing"/>
        <w:rPr>
          <w:rFonts w:ascii="Times New Roman" w:hAnsi="Times New Roman"/>
          <w:sz w:val="28"/>
          <w:szCs w:val="28"/>
        </w:rPr>
      </w:pPr>
      <w:r w:rsidRPr="00684DEC">
        <w:rPr>
          <w:rFonts w:ascii="Times New Roman" w:hAnsi="Times New Roman"/>
          <w:sz w:val="28"/>
          <w:szCs w:val="28"/>
        </w:rPr>
        <w:t xml:space="preserve"> оценивать достижения учащихся; </w:t>
      </w:r>
    </w:p>
    <w:p w:rsidR="00C76F63" w:rsidRPr="00684DEC" w:rsidRDefault="00C76F63" w:rsidP="00F57762">
      <w:pPr>
        <w:pStyle w:val="NoSpacing"/>
        <w:rPr>
          <w:rFonts w:ascii="Times New Roman" w:hAnsi="Times New Roman"/>
          <w:sz w:val="28"/>
          <w:szCs w:val="28"/>
        </w:rPr>
      </w:pPr>
      <w:r w:rsidRPr="00684DEC">
        <w:rPr>
          <w:rFonts w:ascii="Times New Roman" w:hAnsi="Times New Roman"/>
          <w:sz w:val="28"/>
          <w:szCs w:val="28"/>
        </w:rPr>
        <w:t xml:space="preserve"> дистанционно обучать учащихся и детей с ОВЗ; </w:t>
      </w:r>
    </w:p>
    <w:p w:rsidR="00C76F63" w:rsidRPr="00684DEC" w:rsidRDefault="00C76F63" w:rsidP="00F57762">
      <w:pPr>
        <w:pStyle w:val="NoSpacing"/>
        <w:rPr>
          <w:rFonts w:ascii="Times New Roman" w:hAnsi="Times New Roman"/>
          <w:sz w:val="28"/>
          <w:szCs w:val="28"/>
        </w:rPr>
      </w:pPr>
      <w:r w:rsidRPr="00684DEC">
        <w:rPr>
          <w:rFonts w:ascii="Times New Roman" w:hAnsi="Times New Roman"/>
          <w:sz w:val="28"/>
          <w:szCs w:val="28"/>
        </w:rPr>
        <w:t xml:space="preserve"> корректировать знания и самообучение; </w:t>
      </w:r>
    </w:p>
    <w:p w:rsidR="00C76F63" w:rsidRPr="00684DEC" w:rsidRDefault="00C76F63" w:rsidP="00F57762">
      <w:pPr>
        <w:pStyle w:val="NoSpacing"/>
        <w:rPr>
          <w:rFonts w:ascii="Times New Roman" w:hAnsi="Times New Roman"/>
          <w:sz w:val="28"/>
          <w:szCs w:val="28"/>
        </w:rPr>
      </w:pPr>
      <w:r w:rsidRPr="00684DEC">
        <w:rPr>
          <w:rFonts w:ascii="Times New Roman" w:hAnsi="Times New Roman"/>
          <w:sz w:val="28"/>
          <w:szCs w:val="28"/>
        </w:rPr>
        <w:t xml:space="preserve"> работать с одарѐнными детьми. </w:t>
      </w:r>
    </w:p>
    <w:p w:rsidR="00C76F63" w:rsidRPr="00684DEC" w:rsidRDefault="00C76F63" w:rsidP="00F57762">
      <w:pPr>
        <w:pStyle w:val="NoSpacing"/>
        <w:rPr>
          <w:rFonts w:ascii="Times New Roman" w:hAnsi="Times New Roman"/>
          <w:sz w:val="28"/>
          <w:szCs w:val="28"/>
        </w:rPr>
      </w:pPr>
      <w:r w:rsidRPr="00684DEC">
        <w:rPr>
          <w:rFonts w:ascii="Times New Roman" w:hAnsi="Times New Roman"/>
          <w:sz w:val="28"/>
          <w:szCs w:val="28"/>
        </w:rPr>
        <w:t xml:space="preserve"> использовать интерактивные задания на разных этапах урока, во внеурочной деятельности.  </w:t>
      </w:r>
    </w:p>
    <w:p w:rsidR="00C76F63" w:rsidRPr="00684DEC" w:rsidRDefault="00C76F63" w:rsidP="00104BAF">
      <w:pPr>
        <w:pStyle w:val="Default"/>
        <w:ind w:firstLine="708"/>
        <w:jc w:val="both"/>
        <w:rPr>
          <w:sz w:val="28"/>
          <w:szCs w:val="28"/>
        </w:rPr>
      </w:pPr>
    </w:p>
    <w:p w:rsidR="00C76F63" w:rsidRPr="00684DEC" w:rsidRDefault="00C76F63" w:rsidP="00104BAF">
      <w:pPr>
        <w:pStyle w:val="Default"/>
        <w:ind w:firstLine="708"/>
        <w:jc w:val="both"/>
        <w:rPr>
          <w:sz w:val="28"/>
          <w:szCs w:val="28"/>
        </w:rPr>
      </w:pPr>
      <w:r w:rsidRPr="00684DEC">
        <w:rPr>
          <w:sz w:val="28"/>
          <w:szCs w:val="28"/>
        </w:rPr>
        <w:t xml:space="preserve">а ученик со своей стороны: </w:t>
      </w:r>
    </w:p>
    <w:p w:rsidR="00C76F63" w:rsidRPr="00684DEC" w:rsidRDefault="00C76F63" w:rsidP="00F57762">
      <w:pPr>
        <w:pStyle w:val="NoSpacing"/>
        <w:rPr>
          <w:rFonts w:ascii="Times New Roman" w:hAnsi="Times New Roman"/>
          <w:sz w:val="28"/>
          <w:szCs w:val="28"/>
        </w:rPr>
      </w:pPr>
      <w:r w:rsidRPr="00684DEC">
        <w:rPr>
          <w:rFonts w:ascii="Times New Roman" w:hAnsi="Times New Roman"/>
          <w:sz w:val="28"/>
          <w:szCs w:val="28"/>
        </w:rPr>
        <w:t xml:space="preserve"> достигать планируемых результатов; </w:t>
      </w:r>
    </w:p>
    <w:p w:rsidR="00C76F63" w:rsidRPr="00684DEC" w:rsidRDefault="00C76F63" w:rsidP="00F57762">
      <w:pPr>
        <w:pStyle w:val="NoSpacing"/>
        <w:rPr>
          <w:rFonts w:ascii="Times New Roman" w:hAnsi="Times New Roman"/>
          <w:sz w:val="28"/>
          <w:szCs w:val="28"/>
        </w:rPr>
      </w:pPr>
      <w:r w:rsidRPr="00684DEC">
        <w:rPr>
          <w:rFonts w:ascii="Times New Roman" w:hAnsi="Times New Roman"/>
          <w:sz w:val="28"/>
          <w:szCs w:val="28"/>
        </w:rPr>
        <w:t xml:space="preserve"> контролировать свои действия с помощью системы; </w:t>
      </w:r>
    </w:p>
    <w:p w:rsidR="00C76F63" w:rsidRPr="00684DEC" w:rsidRDefault="00C76F63" w:rsidP="00F57762">
      <w:pPr>
        <w:pStyle w:val="NoSpacing"/>
        <w:rPr>
          <w:rFonts w:ascii="Times New Roman" w:hAnsi="Times New Roman"/>
          <w:sz w:val="28"/>
          <w:szCs w:val="28"/>
        </w:rPr>
      </w:pPr>
      <w:r w:rsidRPr="00684DEC">
        <w:rPr>
          <w:rFonts w:ascii="Times New Roman" w:hAnsi="Times New Roman"/>
          <w:sz w:val="28"/>
          <w:szCs w:val="28"/>
        </w:rPr>
        <w:t xml:space="preserve"> оценивать свои достижения; </w:t>
      </w:r>
    </w:p>
    <w:p w:rsidR="00C76F63" w:rsidRPr="00684DEC" w:rsidRDefault="00C76F63" w:rsidP="00F57762">
      <w:pPr>
        <w:pStyle w:val="NoSpacing"/>
        <w:rPr>
          <w:rFonts w:ascii="Times New Roman" w:hAnsi="Times New Roman"/>
          <w:sz w:val="28"/>
          <w:szCs w:val="28"/>
        </w:rPr>
      </w:pPr>
      <w:r w:rsidRPr="00684DEC">
        <w:rPr>
          <w:rFonts w:ascii="Times New Roman" w:hAnsi="Times New Roman"/>
          <w:sz w:val="28"/>
          <w:szCs w:val="28"/>
        </w:rPr>
        <w:t xml:space="preserve"> повышать уровень своего интеллектуального развития; </w:t>
      </w:r>
    </w:p>
    <w:p w:rsidR="00C76F63" w:rsidRPr="008C136F" w:rsidRDefault="00C76F63" w:rsidP="008C136F">
      <w:pPr>
        <w:pStyle w:val="NoSpacing"/>
        <w:rPr>
          <w:rFonts w:ascii="Times New Roman" w:hAnsi="Times New Roman"/>
          <w:sz w:val="28"/>
          <w:szCs w:val="28"/>
        </w:rPr>
      </w:pPr>
      <w:r w:rsidRPr="00684DEC">
        <w:rPr>
          <w:rFonts w:ascii="Times New Roman" w:hAnsi="Times New Roman"/>
          <w:sz w:val="28"/>
          <w:szCs w:val="28"/>
        </w:rPr>
        <w:t> работать в комфортном для себя режиме.</w:t>
      </w:r>
      <w:r w:rsidRPr="00F57762">
        <w:rPr>
          <w:rFonts w:ascii="Times New Roman" w:hAnsi="Times New Roman"/>
          <w:sz w:val="28"/>
          <w:szCs w:val="28"/>
        </w:rPr>
        <w:t xml:space="preserve"> </w:t>
      </w:r>
    </w:p>
    <w:p w:rsidR="00C76F63" w:rsidRDefault="00C76F63" w:rsidP="00CE1B94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76F63" w:rsidRPr="00CE1B94" w:rsidRDefault="00C76F63" w:rsidP="00CE1B9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1037">
        <w:rPr>
          <w:rFonts w:ascii="Times New Roman" w:hAnsi="Times New Roman"/>
          <w:sz w:val="28"/>
          <w:szCs w:val="28"/>
        </w:rPr>
        <w:t>Платформа Учи.ру постоянно развивается и дарит учителю новые возможности для развития мотивации учеников. Совместно с Департаментом образования и Центром Педагогического Мастерства два раза в год проводится уже став</w:t>
      </w:r>
      <w:r>
        <w:rPr>
          <w:rFonts w:ascii="Times New Roman" w:hAnsi="Times New Roman"/>
          <w:sz w:val="28"/>
          <w:szCs w:val="28"/>
        </w:rPr>
        <w:t>шая известной «Олимпиада Плюс».</w:t>
      </w:r>
    </w:p>
    <w:p w:rsidR="00C76F63" w:rsidRDefault="00C76F63" w:rsidP="00104BAF">
      <w:pPr>
        <w:pStyle w:val="Default"/>
        <w:ind w:firstLine="708"/>
        <w:jc w:val="both"/>
        <w:rPr>
          <w:sz w:val="28"/>
          <w:szCs w:val="28"/>
        </w:rPr>
      </w:pPr>
      <w:r w:rsidRPr="00104BAF">
        <w:rPr>
          <w:sz w:val="28"/>
          <w:szCs w:val="28"/>
        </w:rPr>
        <w:t xml:space="preserve">Следует отметить, что предметные олимпиады «Дино», «Русский с Пушкиным», «Юный предприниматель», «Заврики», «Плюс», «Бриг» представлены в онлайн-формате, задания которых отличаются от типовых задач общеобразовательной программы по предметам. </w:t>
      </w:r>
    </w:p>
    <w:p w:rsidR="00C76F63" w:rsidRPr="00104BAF" w:rsidRDefault="00C76F63" w:rsidP="00104BAF">
      <w:pPr>
        <w:pStyle w:val="Default"/>
        <w:ind w:firstLine="708"/>
        <w:jc w:val="both"/>
        <w:rPr>
          <w:sz w:val="28"/>
          <w:szCs w:val="28"/>
        </w:rPr>
      </w:pPr>
      <w:r w:rsidRPr="00104BAF">
        <w:rPr>
          <w:sz w:val="28"/>
          <w:szCs w:val="28"/>
        </w:rPr>
        <w:t xml:space="preserve">Участие в данных олимпиадах помогает школьнику тренировать своѐ внимание, логику и пространственное воображение, учит мыслить шире привычных рамок урока. Они интересны и удобны в нескольких отношениях: </w:t>
      </w:r>
    </w:p>
    <w:p w:rsidR="00C76F63" w:rsidRPr="00104BAF" w:rsidRDefault="00C76F63" w:rsidP="00104BAF">
      <w:pPr>
        <w:pStyle w:val="Default"/>
        <w:ind w:firstLine="708"/>
        <w:jc w:val="both"/>
        <w:rPr>
          <w:sz w:val="28"/>
          <w:szCs w:val="28"/>
        </w:rPr>
      </w:pPr>
      <w:r w:rsidRPr="00104BAF">
        <w:rPr>
          <w:sz w:val="28"/>
          <w:szCs w:val="28"/>
        </w:rPr>
        <w:t xml:space="preserve">во-первых, привлекают детей сходством с компьютерной игрой; </w:t>
      </w:r>
    </w:p>
    <w:p w:rsidR="00C76F63" w:rsidRPr="00104BAF" w:rsidRDefault="00C76F63" w:rsidP="00104BAF">
      <w:pPr>
        <w:pStyle w:val="Default"/>
        <w:ind w:firstLine="708"/>
        <w:jc w:val="both"/>
        <w:rPr>
          <w:sz w:val="28"/>
          <w:szCs w:val="28"/>
        </w:rPr>
      </w:pPr>
      <w:r w:rsidRPr="00104BAF">
        <w:rPr>
          <w:sz w:val="28"/>
          <w:szCs w:val="28"/>
        </w:rPr>
        <w:t xml:space="preserve">во-вторых — позволяют наглядно демонстрировать задание; </w:t>
      </w:r>
    </w:p>
    <w:p w:rsidR="00C76F63" w:rsidRDefault="00C76F63" w:rsidP="00104BA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4BAF">
        <w:rPr>
          <w:rFonts w:ascii="Times New Roman" w:hAnsi="Times New Roman"/>
          <w:sz w:val="28"/>
          <w:szCs w:val="28"/>
        </w:rPr>
        <w:t>в-третьих, участник узнает свой результат сразу (пробный тур) или через 5 минут после завершения олимпиады (основной тур).</w:t>
      </w:r>
    </w:p>
    <w:p w:rsidR="00C76F63" w:rsidRPr="00104BAF" w:rsidRDefault="00C76F63" w:rsidP="00104BAF">
      <w:pPr>
        <w:pStyle w:val="Default"/>
        <w:ind w:firstLine="708"/>
        <w:jc w:val="both"/>
        <w:rPr>
          <w:sz w:val="28"/>
          <w:szCs w:val="28"/>
        </w:rPr>
      </w:pPr>
      <w:r w:rsidRPr="00684DEC">
        <w:rPr>
          <w:sz w:val="28"/>
          <w:szCs w:val="28"/>
        </w:rPr>
        <w:t>И, наконец, в такой Олимпиаде могут одновременно участвовать школьники одной школы одновременно, и требуется для этого только владение мышкой, клавиатурой, компьютерный класс с выходом в интернет и определѐнный уровень подготовки.</w:t>
      </w:r>
      <w:r w:rsidRPr="00104BAF">
        <w:rPr>
          <w:sz w:val="28"/>
          <w:szCs w:val="28"/>
        </w:rPr>
        <w:t xml:space="preserve"> </w:t>
      </w:r>
    </w:p>
    <w:p w:rsidR="00C76F63" w:rsidRDefault="00C76F63" w:rsidP="00104BA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6F63" w:rsidRPr="00FB2224" w:rsidRDefault="00C76F63" w:rsidP="005E2E0A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B22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Главная особенность проекта Uchi.ru в том, что он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даё</w:t>
      </w:r>
      <w:r w:rsidRPr="00FB22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 возможность участвовать как во внутренних, так и во </w:t>
      </w:r>
      <w:r w:rsidRPr="00FB2224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всероссийских</w:t>
      </w:r>
      <w:r w:rsidRPr="00FB22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олимпиадах. Это позволяет не только проверить свои знания, но и заслужить титул интеллектуального и образованного ученика.</w:t>
      </w:r>
    </w:p>
    <w:p w:rsidR="00C76F63" w:rsidRPr="00FB2224" w:rsidRDefault="00C76F63" w:rsidP="00FB222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3F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Дети, проявившие себя и показавшие лучшие результаты, получают сертификаты, грамоты или дипломы.</w:t>
      </w:r>
    </w:p>
    <w:p w:rsidR="00C76F63" w:rsidRPr="00FB2224" w:rsidRDefault="00C76F63" w:rsidP="005E2E0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FB2224">
        <w:rPr>
          <w:rFonts w:ascii="Times New Roman" w:hAnsi="Times New Roman"/>
          <w:sz w:val="28"/>
          <w:szCs w:val="28"/>
        </w:rPr>
        <w:t xml:space="preserve">За своё активное участие в </w:t>
      </w:r>
      <w:r>
        <w:rPr>
          <w:rFonts w:ascii="Times New Roman" w:hAnsi="Times New Roman"/>
          <w:sz w:val="28"/>
          <w:szCs w:val="28"/>
        </w:rPr>
        <w:t xml:space="preserve">интерактивной платформе Учи.ру учителя и школа </w:t>
      </w:r>
      <w:r w:rsidRPr="00FB2224">
        <w:rPr>
          <w:rFonts w:ascii="Times New Roman" w:hAnsi="Times New Roman"/>
          <w:sz w:val="28"/>
          <w:szCs w:val="28"/>
        </w:rPr>
        <w:t xml:space="preserve"> тоже имею</w:t>
      </w:r>
      <w:r>
        <w:rPr>
          <w:rFonts w:ascii="Times New Roman" w:hAnsi="Times New Roman"/>
          <w:sz w:val="28"/>
          <w:szCs w:val="28"/>
        </w:rPr>
        <w:t>т награды, что является   немаловажным</w:t>
      </w:r>
      <w:r w:rsidRPr="00FB2224">
        <w:rPr>
          <w:rFonts w:ascii="Times New Roman" w:hAnsi="Times New Roman"/>
          <w:sz w:val="28"/>
          <w:szCs w:val="28"/>
        </w:rPr>
        <w:t xml:space="preserve"> стимул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FB2224">
        <w:rPr>
          <w:rFonts w:ascii="Times New Roman" w:hAnsi="Times New Roman"/>
          <w:sz w:val="28"/>
          <w:szCs w:val="28"/>
        </w:rPr>
        <w:t xml:space="preserve"> в работе. </w:t>
      </w:r>
    </w:p>
    <w:p w:rsidR="00C76F63" w:rsidRPr="00FB2224" w:rsidRDefault="00C76F63" w:rsidP="0053508B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Педагоги </w:t>
      </w:r>
      <w:r w:rsidRPr="00FB22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могут повышать свою квалификацию с помощью просмотров вебинаров от руководителей проекта. Как правило, они освещают вопросы не только касательно самого предмета, но и помогают учителю стать более компетентным в вопросе передачи информации. </w:t>
      </w:r>
    </w:p>
    <w:p w:rsidR="00C76F63" w:rsidRPr="009E4972" w:rsidRDefault="00C76F63" w:rsidP="009E497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E4972">
        <w:rPr>
          <w:rFonts w:ascii="Times New Roman" w:hAnsi="Times New Roman"/>
          <w:b/>
          <w:color w:val="000000"/>
          <w:spacing w:val="5"/>
          <w:sz w:val="28"/>
          <w:szCs w:val="28"/>
        </w:rPr>
        <w:t>Ключевые преимущества Учи.ру</w:t>
      </w:r>
    </w:p>
    <w:p w:rsidR="00C76F63" w:rsidRPr="009E4972" w:rsidRDefault="00C76F63" w:rsidP="009E49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9E4972">
        <w:rPr>
          <w:rFonts w:ascii="Times New Roman" w:hAnsi="Times New Roman"/>
          <w:color w:val="000000"/>
          <w:sz w:val="28"/>
          <w:szCs w:val="28"/>
          <w:u w:val="single"/>
        </w:rPr>
        <w:t>Повышение образовательных результатов</w:t>
      </w:r>
    </w:p>
    <w:p w:rsidR="00C76F63" w:rsidRPr="009E4972" w:rsidRDefault="00C76F63" w:rsidP="009E4972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E4972">
        <w:rPr>
          <w:rFonts w:ascii="Times New Roman" w:hAnsi="Times New Roman"/>
          <w:color w:val="000000"/>
          <w:sz w:val="28"/>
          <w:szCs w:val="28"/>
        </w:rPr>
        <w:t>Измерения показывают: при регулярных занятиях на сайте ученики на 30% успешнее справляются с контрольными работами в школе и олимпиадными заданиями.</w:t>
      </w:r>
    </w:p>
    <w:p w:rsidR="00C76F63" w:rsidRPr="009E4972" w:rsidRDefault="00C76F63" w:rsidP="009E497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E4972">
        <w:rPr>
          <w:rFonts w:ascii="Times New Roman" w:hAnsi="Times New Roman"/>
          <w:color w:val="000000"/>
          <w:sz w:val="28"/>
          <w:szCs w:val="28"/>
          <w:u w:val="single"/>
        </w:rPr>
        <w:t>Усвоение материала без пробелов</w:t>
      </w:r>
    </w:p>
    <w:p w:rsidR="00C76F63" w:rsidRPr="009E4972" w:rsidRDefault="00C76F63" w:rsidP="009E497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E4972">
        <w:rPr>
          <w:rFonts w:ascii="Times New Roman" w:hAnsi="Times New Roman"/>
          <w:color w:val="000000"/>
          <w:sz w:val="28"/>
          <w:szCs w:val="28"/>
        </w:rPr>
        <w:t>Последовательно выполняя задания, изучая одну тему за другой, ученики в комфортном темпе и с нужным количеством повторений осваивают школьную программу. Такой подход позволяет изучить материал полностью и избежать возникновения пробелов в знаниях.</w:t>
      </w:r>
    </w:p>
    <w:p w:rsidR="00C76F63" w:rsidRDefault="00C76F63" w:rsidP="009E49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C76F63" w:rsidRPr="009E4972" w:rsidRDefault="00C76F63" w:rsidP="009E497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E4972">
        <w:rPr>
          <w:rFonts w:ascii="Times New Roman" w:hAnsi="Times New Roman"/>
          <w:color w:val="000000"/>
          <w:sz w:val="28"/>
          <w:szCs w:val="28"/>
          <w:u w:val="single"/>
        </w:rPr>
        <w:t>Рост интереса к обучению</w:t>
      </w:r>
    </w:p>
    <w:p w:rsidR="00C76F63" w:rsidRPr="009E4972" w:rsidRDefault="00C76F63" w:rsidP="009E497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E4972">
        <w:rPr>
          <w:rFonts w:ascii="Times New Roman" w:hAnsi="Times New Roman"/>
          <w:color w:val="000000"/>
          <w:sz w:val="28"/>
          <w:szCs w:val="28"/>
        </w:rPr>
        <w:t>Учителя отмечают, что онлайн-занятия на платформе Учи.ру способствуют развитию у детей интереса к школьным предметам.</w:t>
      </w:r>
    </w:p>
    <w:p w:rsidR="00C76F63" w:rsidRDefault="00C76F63" w:rsidP="009E49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C76F63" w:rsidRPr="009E4972" w:rsidRDefault="00C76F63" w:rsidP="009E497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E4972">
        <w:rPr>
          <w:rFonts w:ascii="Times New Roman" w:hAnsi="Times New Roman"/>
          <w:color w:val="000000"/>
          <w:sz w:val="28"/>
          <w:szCs w:val="28"/>
          <w:u w:val="single"/>
        </w:rPr>
        <w:t>Доступность для детей с особыми образовательными потребностями</w:t>
      </w:r>
    </w:p>
    <w:p w:rsidR="00C76F63" w:rsidRPr="00365FA0" w:rsidRDefault="00C76F63" w:rsidP="00365FA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E4972">
        <w:rPr>
          <w:rFonts w:ascii="Times New Roman" w:hAnsi="Times New Roman"/>
          <w:color w:val="000000"/>
          <w:sz w:val="28"/>
          <w:szCs w:val="28"/>
        </w:rPr>
        <w:t>Учи.ру позволяет осуществлять дистанционное обучение детей в различных социокультурных условиях, в том числе детей с особыми образовательными потребностями (одарённые дети, дети-инвалиды и дети с ограниченными возможностями здоровья).</w:t>
      </w:r>
    </w:p>
    <w:p w:rsidR="00C76F63" w:rsidRDefault="00C76F63" w:rsidP="009E49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C76F63" w:rsidRPr="009E4972" w:rsidRDefault="00C76F63" w:rsidP="009E497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E4972">
        <w:rPr>
          <w:rFonts w:ascii="Times New Roman" w:hAnsi="Times New Roman"/>
          <w:color w:val="000000"/>
          <w:sz w:val="28"/>
          <w:szCs w:val="28"/>
          <w:u w:val="single"/>
        </w:rPr>
        <w:t>Статистика в реальном времени</w:t>
      </w:r>
    </w:p>
    <w:p w:rsidR="00C76F63" w:rsidRPr="009E4972" w:rsidRDefault="00C76F63" w:rsidP="009E497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E4972">
        <w:rPr>
          <w:rFonts w:ascii="Times New Roman" w:hAnsi="Times New Roman"/>
          <w:color w:val="000000"/>
          <w:sz w:val="28"/>
          <w:szCs w:val="28"/>
        </w:rPr>
        <w:t>Учи.ру позволяет оперативно получать сравнительную статистику успеваемости по каждому конкретному ученику, а также в разрезе классов/школ/городов (для директоров и ведомств).</w:t>
      </w:r>
    </w:p>
    <w:p w:rsidR="00C76F63" w:rsidRDefault="00C76F63" w:rsidP="00104BA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6F63" w:rsidRPr="00104BAF" w:rsidRDefault="00C76F63" w:rsidP="00684D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76F63" w:rsidRPr="00104BAF" w:rsidSect="00881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71C0"/>
    <w:rsid w:val="000B7E49"/>
    <w:rsid w:val="000C3E36"/>
    <w:rsid w:val="00102A46"/>
    <w:rsid w:val="00103F71"/>
    <w:rsid w:val="00104BAF"/>
    <w:rsid w:val="00126922"/>
    <w:rsid w:val="001636FD"/>
    <w:rsid w:val="001745D3"/>
    <w:rsid w:val="001B224F"/>
    <w:rsid w:val="001C350A"/>
    <w:rsid w:val="001D22E3"/>
    <w:rsid w:val="001D57C7"/>
    <w:rsid w:val="00203CA1"/>
    <w:rsid w:val="002734BF"/>
    <w:rsid w:val="00276178"/>
    <w:rsid w:val="002834C9"/>
    <w:rsid w:val="002D2E1A"/>
    <w:rsid w:val="002E1A67"/>
    <w:rsid w:val="00341027"/>
    <w:rsid w:val="00363E4B"/>
    <w:rsid w:val="00365FA0"/>
    <w:rsid w:val="003C4B4D"/>
    <w:rsid w:val="003D66CF"/>
    <w:rsid w:val="003D71C0"/>
    <w:rsid w:val="00407C3D"/>
    <w:rsid w:val="00414EB1"/>
    <w:rsid w:val="004223F2"/>
    <w:rsid w:val="00430386"/>
    <w:rsid w:val="0045037A"/>
    <w:rsid w:val="00461037"/>
    <w:rsid w:val="00463FF4"/>
    <w:rsid w:val="00481E86"/>
    <w:rsid w:val="0048435C"/>
    <w:rsid w:val="004A4BFD"/>
    <w:rsid w:val="00521CA3"/>
    <w:rsid w:val="00530BEA"/>
    <w:rsid w:val="0053508B"/>
    <w:rsid w:val="00553B0D"/>
    <w:rsid w:val="00566826"/>
    <w:rsid w:val="0057494A"/>
    <w:rsid w:val="005C7D30"/>
    <w:rsid w:val="005E2E0A"/>
    <w:rsid w:val="005F71CE"/>
    <w:rsid w:val="0060626C"/>
    <w:rsid w:val="006135BF"/>
    <w:rsid w:val="00646210"/>
    <w:rsid w:val="006476F9"/>
    <w:rsid w:val="00652E06"/>
    <w:rsid w:val="006656BD"/>
    <w:rsid w:val="00684DEC"/>
    <w:rsid w:val="006A1F31"/>
    <w:rsid w:val="006A2F9D"/>
    <w:rsid w:val="006A4818"/>
    <w:rsid w:val="006D116A"/>
    <w:rsid w:val="006D17DC"/>
    <w:rsid w:val="006D297F"/>
    <w:rsid w:val="006E591E"/>
    <w:rsid w:val="006E6491"/>
    <w:rsid w:val="006F13B5"/>
    <w:rsid w:val="0070541A"/>
    <w:rsid w:val="0072107E"/>
    <w:rsid w:val="0072394F"/>
    <w:rsid w:val="00757FFC"/>
    <w:rsid w:val="007B4723"/>
    <w:rsid w:val="00875FE4"/>
    <w:rsid w:val="00876102"/>
    <w:rsid w:val="00881C90"/>
    <w:rsid w:val="008B6B67"/>
    <w:rsid w:val="008C136F"/>
    <w:rsid w:val="008C3649"/>
    <w:rsid w:val="008C6A85"/>
    <w:rsid w:val="00921675"/>
    <w:rsid w:val="009470AE"/>
    <w:rsid w:val="0096138B"/>
    <w:rsid w:val="00963643"/>
    <w:rsid w:val="009B05DE"/>
    <w:rsid w:val="009D7EE3"/>
    <w:rsid w:val="009E249B"/>
    <w:rsid w:val="009E370A"/>
    <w:rsid w:val="009E4972"/>
    <w:rsid w:val="00A56F1A"/>
    <w:rsid w:val="00A57801"/>
    <w:rsid w:val="00A5789F"/>
    <w:rsid w:val="00A60A60"/>
    <w:rsid w:val="00A647C1"/>
    <w:rsid w:val="00A775B9"/>
    <w:rsid w:val="00B33DD7"/>
    <w:rsid w:val="00B6189C"/>
    <w:rsid w:val="00C15146"/>
    <w:rsid w:val="00C572B6"/>
    <w:rsid w:val="00C6092F"/>
    <w:rsid w:val="00C6427F"/>
    <w:rsid w:val="00C76F63"/>
    <w:rsid w:val="00C8487F"/>
    <w:rsid w:val="00CC4CF9"/>
    <w:rsid w:val="00CE1B94"/>
    <w:rsid w:val="00CE3216"/>
    <w:rsid w:val="00D100CA"/>
    <w:rsid w:val="00D16E3F"/>
    <w:rsid w:val="00D265E7"/>
    <w:rsid w:val="00D657A3"/>
    <w:rsid w:val="00D67A1E"/>
    <w:rsid w:val="00D724A3"/>
    <w:rsid w:val="00D72BCC"/>
    <w:rsid w:val="00DA0889"/>
    <w:rsid w:val="00DA19E0"/>
    <w:rsid w:val="00DA2C3A"/>
    <w:rsid w:val="00DA6FBC"/>
    <w:rsid w:val="00DD5315"/>
    <w:rsid w:val="00DD604D"/>
    <w:rsid w:val="00E01063"/>
    <w:rsid w:val="00E203BF"/>
    <w:rsid w:val="00E64CA3"/>
    <w:rsid w:val="00E673B2"/>
    <w:rsid w:val="00E86DB2"/>
    <w:rsid w:val="00EB16F9"/>
    <w:rsid w:val="00EC1B32"/>
    <w:rsid w:val="00ED03CC"/>
    <w:rsid w:val="00ED15AE"/>
    <w:rsid w:val="00EE3400"/>
    <w:rsid w:val="00F02B86"/>
    <w:rsid w:val="00F16E09"/>
    <w:rsid w:val="00F46634"/>
    <w:rsid w:val="00F57762"/>
    <w:rsid w:val="00FA5E1D"/>
    <w:rsid w:val="00FA700C"/>
    <w:rsid w:val="00FB2224"/>
    <w:rsid w:val="00FB77FD"/>
    <w:rsid w:val="00FD17C9"/>
    <w:rsid w:val="00FF2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7F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3D71C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99"/>
    <w:qFormat/>
    <w:rsid w:val="00F02B86"/>
    <w:rPr>
      <w:rFonts w:cs="Times New Roman"/>
      <w:b/>
      <w:bCs/>
    </w:rPr>
  </w:style>
  <w:style w:type="paragraph" w:styleId="NoSpacing">
    <w:name w:val="No Spacing"/>
    <w:uiPriority w:val="99"/>
    <w:qFormat/>
    <w:rsid w:val="004503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chi.ru/" TargetMode="External"/><Relationship Id="rId4" Type="http://schemas.openxmlformats.org/officeDocument/2006/relationships/hyperlink" Target="http://uch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6</Pages>
  <Words>1710</Words>
  <Characters>9753</Characters>
  <Application>Microsoft Office Outlook</Application>
  <DocSecurity>0</DocSecurity>
  <Lines>0</Lines>
  <Paragraphs>0</Paragraphs>
  <ScaleCrop>false</ScaleCrop>
  <Company>Ya Blondinko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использование интерактивной онлайн – платформы Учи</dc:title>
  <dc:subject/>
  <dc:creator>User</dc:creator>
  <cp:keywords/>
  <dc:description/>
  <cp:lastModifiedBy>user</cp:lastModifiedBy>
  <cp:revision>2</cp:revision>
  <dcterms:created xsi:type="dcterms:W3CDTF">2020-05-16T21:14:00Z</dcterms:created>
  <dcterms:modified xsi:type="dcterms:W3CDTF">2020-05-16T21:14:00Z</dcterms:modified>
</cp:coreProperties>
</file>